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73BB" w14:textId="1389FBB7" w:rsidR="006A1979" w:rsidRDefault="006A1979" w:rsidP="006A1979">
      <w:pPr>
        <w:jc w:val="center"/>
        <w:rPr>
          <w:i/>
          <w:sz w:val="40"/>
        </w:rPr>
      </w:pPr>
    </w:p>
    <w:p w14:paraId="5F4CA7C5" w14:textId="2B9E0F09" w:rsidR="004419A7" w:rsidRPr="00444178" w:rsidRDefault="004419A7" w:rsidP="006A1979">
      <w:pPr>
        <w:jc w:val="center"/>
        <w:rPr>
          <w:rFonts w:asciiTheme="minorHAnsi" w:hAnsiTheme="minorHAnsi" w:cstheme="minorHAnsi"/>
          <w:i/>
          <w:sz w:val="40"/>
        </w:rPr>
      </w:pPr>
      <w:r w:rsidRPr="00444178">
        <w:rPr>
          <w:rFonts w:asciiTheme="minorHAnsi" w:hAnsiTheme="minorHAnsi" w:cstheme="minorHAnsi"/>
          <w:i/>
          <w:sz w:val="40"/>
        </w:rPr>
        <w:t>202</w:t>
      </w:r>
      <w:r w:rsidR="003675CF">
        <w:rPr>
          <w:rFonts w:asciiTheme="minorHAnsi" w:hAnsiTheme="minorHAnsi" w:cstheme="minorHAnsi"/>
          <w:i/>
          <w:sz w:val="40"/>
        </w:rPr>
        <w:t>6</w:t>
      </w:r>
      <w:r w:rsidRPr="00444178">
        <w:rPr>
          <w:rFonts w:asciiTheme="minorHAnsi" w:hAnsiTheme="minorHAnsi" w:cstheme="minorHAnsi"/>
          <w:i/>
          <w:sz w:val="40"/>
        </w:rPr>
        <w:t xml:space="preserve"> General Student Application Form</w:t>
      </w:r>
    </w:p>
    <w:p w14:paraId="0E6EDD28" w14:textId="3A0F8A14" w:rsidR="004419A7" w:rsidRPr="00444178" w:rsidRDefault="004419A7" w:rsidP="004419A7">
      <w:pPr>
        <w:rPr>
          <w:rFonts w:asciiTheme="minorHAnsi" w:hAnsiTheme="minorHAnsi" w:cstheme="minorHAnsi"/>
          <w:i/>
          <w:sz w:val="43"/>
        </w:rPr>
      </w:pPr>
      <w:r w:rsidRPr="00444178">
        <w:rPr>
          <w:rFonts w:asciiTheme="minorHAnsi" w:hAnsiTheme="minorHAnsi" w:cstheme="minorHAnsi"/>
          <w:i/>
          <w:noProof/>
          <w:sz w:val="21"/>
        </w:rPr>
        <w:drawing>
          <wp:anchor distT="0" distB="0" distL="114300" distR="114300" simplePos="0" relativeHeight="251636736" behindDoc="1" locked="0" layoutInCell="1" allowOverlap="1" wp14:anchorId="6EB21564" wp14:editId="5F5D3074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032000" cy="1247775"/>
            <wp:effectExtent l="0" t="0" r="6350" b="9525"/>
            <wp:wrapTight wrapText="bothSides">
              <wp:wrapPolygon edited="0">
                <wp:start x="0" y="0"/>
                <wp:lineTo x="0" y="21435"/>
                <wp:lineTo x="21465" y="21435"/>
                <wp:lineTo x="21465" y="0"/>
                <wp:lineTo x="0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CHOA_logo_rever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D296E" w14:textId="4EBFCB6E" w:rsidR="004419A7" w:rsidRPr="00444178" w:rsidRDefault="004419A7" w:rsidP="00444178">
      <w:pPr>
        <w:spacing w:before="1" w:line="276" w:lineRule="auto"/>
        <w:ind w:right="3971"/>
        <w:jc w:val="center"/>
        <w:rPr>
          <w:rFonts w:asciiTheme="minorHAnsi" w:hAnsiTheme="minorHAnsi" w:cstheme="minorHAnsi"/>
          <w:i/>
          <w:sz w:val="22"/>
          <w:szCs w:val="28"/>
        </w:rPr>
      </w:pPr>
      <w:r w:rsidRPr="00444178">
        <w:rPr>
          <w:rFonts w:asciiTheme="minorHAnsi" w:hAnsiTheme="minorHAnsi" w:cstheme="minorHAnsi"/>
          <w:i/>
          <w:sz w:val="22"/>
          <w:szCs w:val="28"/>
        </w:rPr>
        <w:t>“An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athlete</w:t>
      </w:r>
      <w:r w:rsidRPr="00444178">
        <w:rPr>
          <w:rFonts w:asciiTheme="minorHAnsi" w:hAnsiTheme="minorHAnsi" w:cstheme="minorHAnsi"/>
          <w:i/>
          <w:spacing w:val="-15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is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</w:t>
      </w:r>
      <w:r w:rsidRPr="00444178">
        <w:rPr>
          <w:rFonts w:asciiTheme="minorHAnsi" w:hAnsiTheme="minorHAnsi" w:cstheme="minorHAnsi"/>
          <w:i/>
          <w:spacing w:val="-13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normal</w:t>
      </w:r>
      <w:r w:rsidRPr="00444178">
        <w:rPr>
          <w:rFonts w:asciiTheme="minorHAnsi" w:hAnsiTheme="minorHAnsi" w:cstheme="minorHAnsi"/>
          <w:i/>
          <w:spacing w:val="-12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person</w:t>
      </w:r>
      <w:r w:rsidRPr="00444178">
        <w:rPr>
          <w:rFonts w:asciiTheme="minorHAnsi" w:hAnsiTheme="minorHAnsi" w:cstheme="minorHAnsi"/>
          <w:i/>
          <w:spacing w:val="-1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with</w:t>
      </w:r>
      <w:r w:rsidRPr="00444178">
        <w:rPr>
          <w:rFonts w:asciiTheme="minorHAnsi" w:hAnsiTheme="minorHAnsi" w:cstheme="minorHAnsi"/>
          <w:i/>
          <w:spacing w:val="-15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gift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and</w:t>
      </w:r>
      <w:r w:rsidRPr="00444178">
        <w:rPr>
          <w:rFonts w:asciiTheme="minorHAnsi" w:hAnsiTheme="minorHAnsi" w:cstheme="minorHAnsi"/>
          <w:i/>
          <w:spacing w:val="-13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desire</w:t>
      </w:r>
      <w:r w:rsidRPr="00444178">
        <w:rPr>
          <w:rFonts w:asciiTheme="minorHAnsi" w:hAnsiTheme="minorHAnsi" w:cstheme="minorHAnsi"/>
          <w:i/>
          <w:spacing w:val="-15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to</w:t>
      </w:r>
      <w:r w:rsidRPr="00444178">
        <w:rPr>
          <w:rFonts w:asciiTheme="minorHAnsi" w:hAnsiTheme="minorHAnsi" w:cstheme="minorHAnsi"/>
          <w:i/>
          <w:spacing w:val="-13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overcome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challenges to</w:t>
      </w:r>
      <w:r w:rsidRPr="00444178">
        <w:rPr>
          <w:rFonts w:asciiTheme="minorHAnsi" w:hAnsiTheme="minorHAnsi" w:cstheme="minorHAnsi"/>
          <w:i/>
          <w:spacing w:val="-7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achieve</w:t>
      </w:r>
      <w:r w:rsidRPr="00444178">
        <w:rPr>
          <w:rFonts w:asciiTheme="minorHAnsi" w:hAnsiTheme="minorHAnsi" w:cstheme="minorHAnsi"/>
          <w:i/>
          <w:spacing w:val="-8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greatness.</w:t>
      </w:r>
      <w:r w:rsidRPr="00444178">
        <w:rPr>
          <w:rFonts w:asciiTheme="minorHAnsi" w:hAnsiTheme="minorHAnsi" w:cstheme="minorHAnsi"/>
          <w:i/>
          <w:spacing w:val="-10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How</w:t>
      </w:r>
      <w:r w:rsidRPr="00444178">
        <w:rPr>
          <w:rFonts w:asciiTheme="minorHAnsi" w:hAnsiTheme="minorHAnsi" w:cstheme="minorHAnsi"/>
          <w:i/>
          <w:spacing w:val="-7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we</w:t>
      </w:r>
      <w:r w:rsidRPr="00444178">
        <w:rPr>
          <w:rFonts w:asciiTheme="minorHAnsi" w:hAnsiTheme="minorHAnsi" w:cstheme="minorHAnsi"/>
          <w:i/>
          <w:spacing w:val="-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accept</w:t>
      </w:r>
      <w:r w:rsidRPr="00444178">
        <w:rPr>
          <w:rFonts w:asciiTheme="minorHAnsi" w:hAnsiTheme="minorHAnsi" w:cstheme="minorHAnsi"/>
          <w:i/>
          <w:spacing w:val="-8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the</w:t>
      </w:r>
      <w:r w:rsidRPr="00444178">
        <w:rPr>
          <w:rFonts w:asciiTheme="minorHAnsi" w:hAnsiTheme="minorHAnsi" w:cstheme="minorHAnsi"/>
          <w:i/>
          <w:spacing w:val="-8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challenge</w:t>
      </w:r>
      <w:r w:rsidRPr="00444178">
        <w:rPr>
          <w:rFonts w:asciiTheme="minorHAnsi" w:hAnsiTheme="minorHAnsi" w:cstheme="minorHAnsi"/>
          <w:i/>
          <w:spacing w:val="-9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and</w:t>
      </w:r>
      <w:r w:rsidRPr="00444178">
        <w:rPr>
          <w:rFonts w:asciiTheme="minorHAnsi" w:hAnsiTheme="minorHAnsi" w:cstheme="minorHAnsi"/>
          <w:i/>
          <w:spacing w:val="-7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attack</w:t>
      </w:r>
      <w:r w:rsidRPr="00444178">
        <w:rPr>
          <w:rFonts w:asciiTheme="minorHAnsi" w:hAnsiTheme="minorHAnsi" w:cstheme="minorHAnsi"/>
          <w:i/>
          <w:spacing w:val="-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the</w:t>
      </w:r>
      <w:r w:rsidRPr="00444178">
        <w:rPr>
          <w:rFonts w:asciiTheme="minorHAnsi" w:hAnsiTheme="minorHAnsi" w:cstheme="minorHAnsi"/>
          <w:i/>
          <w:spacing w:val="-6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 xml:space="preserve">challenge </w:t>
      </w:r>
      <w:r w:rsidR="00F86181">
        <w:rPr>
          <w:rFonts w:asciiTheme="minorHAnsi" w:hAnsiTheme="minorHAnsi" w:cstheme="minorHAnsi"/>
          <w:i/>
          <w:sz w:val="22"/>
          <w:szCs w:val="28"/>
        </w:rPr>
        <w:t>head-on</w:t>
      </w:r>
      <w:r w:rsidRPr="00444178">
        <w:rPr>
          <w:rFonts w:asciiTheme="minorHAnsi" w:hAnsiTheme="minorHAnsi" w:cstheme="minorHAnsi"/>
          <w:i/>
          <w:sz w:val="22"/>
          <w:szCs w:val="28"/>
        </w:rPr>
        <w:t xml:space="preserve"> is only about us; no one can touch that. If we win or lose this weekend, it will not make a difference in our lives. But why we play and how we play will make a difference in our lives</w:t>
      </w:r>
      <w:r w:rsidRPr="00444178">
        <w:rPr>
          <w:rFonts w:asciiTheme="minorHAnsi" w:hAnsiTheme="minorHAnsi" w:cstheme="minorHAnsi"/>
          <w:i/>
          <w:spacing w:val="-14"/>
          <w:sz w:val="22"/>
          <w:szCs w:val="28"/>
        </w:rPr>
        <w:t xml:space="preserve"> </w:t>
      </w:r>
      <w:r w:rsidRPr="00444178">
        <w:rPr>
          <w:rFonts w:asciiTheme="minorHAnsi" w:hAnsiTheme="minorHAnsi" w:cstheme="minorHAnsi"/>
          <w:i/>
          <w:sz w:val="22"/>
          <w:szCs w:val="28"/>
        </w:rPr>
        <w:t>forever."</w:t>
      </w:r>
    </w:p>
    <w:p w14:paraId="62F7BF43" w14:textId="29C3800D" w:rsidR="004419A7" w:rsidRDefault="004419A7" w:rsidP="004419A7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</w:p>
    <w:p w14:paraId="4C143E8D" w14:textId="77777777" w:rsidR="00444178" w:rsidRPr="00444178" w:rsidRDefault="00444178" w:rsidP="004419A7">
      <w:pPr>
        <w:pStyle w:val="BodyText"/>
        <w:spacing w:before="10"/>
        <w:rPr>
          <w:rFonts w:asciiTheme="minorHAnsi" w:hAnsiTheme="minorHAnsi" w:cstheme="minorHAnsi"/>
          <w:i/>
          <w:sz w:val="19"/>
        </w:rPr>
      </w:pPr>
    </w:p>
    <w:p w14:paraId="55716393" w14:textId="0757C997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Dear Student / Parent / Caregiver</w:t>
      </w:r>
      <w:r w:rsidR="00B36ECA" w:rsidRPr="00444178">
        <w:rPr>
          <w:rFonts w:asciiTheme="minorHAnsi" w:hAnsiTheme="minorHAnsi" w:cstheme="minorHAnsi"/>
          <w:sz w:val="24"/>
          <w:szCs w:val="24"/>
        </w:rPr>
        <w:t>,</w:t>
      </w:r>
    </w:p>
    <w:p w14:paraId="7A05F05D" w14:textId="77777777" w:rsidR="004419A7" w:rsidRPr="00444178" w:rsidRDefault="004419A7" w:rsidP="00B36ECA">
      <w:pPr>
        <w:pStyle w:val="BodyText"/>
        <w:spacing w:before="10"/>
        <w:rPr>
          <w:rFonts w:asciiTheme="minorHAnsi" w:hAnsiTheme="minorHAnsi" w:cstheme="minorHAnsi"/>
          <w:szCs w:val="24"/>
        </w:rPr>
      </w:pPr>
    </w:p>
    <w:p w14:paraId="50E32A8D" w14:textId="30C6CE09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Thank you for your interest in the 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Canobolas </w:t>
      </w:r>
      <w:r w:rsidR="00F86181">
        <w:rPr>
          <w:rFonts w:asciiTheme="minorHAnsi" w:hAnsiTheme="minorHAnsi" w:cstheme="minorHAnsi"/>
          <w:b/>
          <w:sz w:val="24"/>
          <w:szCs w:val="24"/>
        </w:rPr>
        <w:t>High-Performance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 Athlete (CHPA) program</w:t>
      </w:r>
      <w:r w:rsidRPr="00444178">
        <w:rPr>
          <w:rFonts w:asciiTheme="minorHAnsi" w:hAnsiTheme="minorHAnsi" w:cstheme="minorHAnsi"/>
          <w:sz w:val="24"/>
          <w:szCs w:val="24"/>
        </w:rPr>
        <w:t>. Students participating in the CHPA program currently undertake specialised athlete development programs delivered at school throughout the week. This program provides support to a full academic curriculum but caters for the special needs of talented pre-elite athletes and dancers.</w:t>
      </w:r>
    </w:p>
    <w:p w14:paraId="35E44C59" w14:textId="77777777" w:rsidR="004419A7" w:rsidRPr="00444178" w:rsidRDefault="004419A7" w:rsidP="00B36ECA">
      <w:pPr>
        <w:pStyle w:val="BodyText"/>
        <w:spacing w:before="11"/>
        <w:rPr>
          <w:rFonts w:asciiTheme="minorHAnsi" w:hAnsiTheme="minorHAnsi" w:cstheme="minorHAnsi"/>
          <w:szCs w:val="24"/>
        </w:rPr>
      </w:pPr>
    </w:p>
    <w:p w14:paraId="1251C61B" w14:textId="77777777" w:rsidR="004419A7" w:rsidRPr="00444178" w:rsidRDefault="004419A7" w:rsidP="00B36ECA">
      <w:pPr>
        <w:pStyle w:val="Heading4"/>
        <w:ind w:left="0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PLACEMENT IN THE PROGRAM IS DEPENDENT ON:</w:t>
      </w:r>
    </w:p>
    <w:p w14:paraId="5E6FC038" w14:textId="77777777" w:rsidR="00B36ECA" w:rsidRPr="00444178" w:rsidRDefault="004419A7" w:rsidP="006A1979">
      <w:pPr>
        <w:pStyle w:val="ListParagraph"/>
        <w:numPr>
          <w:ilvl w:val="0"/>
          <w:numId w:val="9"/>
        </w:numPr>
        <w:tabs>
          <w:tab w:val="left" w:pos="116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An ability, interest and potential in a nominated sport or athletic</w:t>
      </w:r>
      <w:r w:rsidRPr="004441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domain.</w:t>
      </w:r>
    </w:p>
    <w:p w14:paraId="6856D646" w14:textId="6E2361E7" w:rsidR="004419A7" w:rsidRPr="00444178" w:rsidRDefault="004419A7" w:rsidP="006A1979">
      <w:pPr>
        <w:pStyle w:val="ListParagraph"/>
        <w:numPr>
          <w:ilvl w:val="0"/>
          <w:numId w:val="9"/>
        </w:numPr>
        <w:tabs>
          <w:tab w:val="left" w:pos="116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Satisfying high levels in attitude, work habits and respectful and responsible</w:t>
      </w:r>
      <w:r w:rsidRPr="0044417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behaviour.</w:t>
      </w:r>
    </w:p>
    <w:p w14:paraId="66673809" w14:textId="77777777" w:rsidR="004419A7" w:rsidRPr="00444178" w:rsidRDefault="004419A7" w:rsidP="00B36ECA">
      <w:pPr>
        <w:pStyle w:val="BodyText"/>
        <w:spacing w:before="9"/>
        <w:rPr>
          <w:rFonts w:asciiTheme="minorHAnsi" w:hAnsiTheme="minorHAnsi" w:cstheme="minorHAnsi"/>
          <w:szCs w:val="24"/>
        </w:rPr>
      </w:pPr>
    </w:p>
    <w:p w14:paraId="20DD8DBC" w14:textId="77777777" w:rsidR="004419A7" w:rsidRPr="00444178" w:rsidRDefault="004419A7" w:rsidP="00B36ECA">
      <w:pPr>
        <w:pStyle w:val="Heading4"/>
        <w:ind w:left="0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CONTINUATION IN THE PROGRAM IS DEPENDENT ON:</w:t>
      </w:r>
    </w:p>
    <w:p w14:paraId="4E8A82C0" w14:textId="71B43244" w:rsidR="00BE4FE0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A high level of engagement in the</w:t>
      </w:r>
      <w:r w:rsidRPr="004441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program</w:t>
      </w:r>
      <w:r w:rsidR="0098415F" w:rsidRPr="00444178">
        <w:rPr>
          <w:rFonts w:asciiTheme="minorHAnsi" w:hAnsiTheme="minorHAnsi" w:cstheme="minorHAnsi"/>
          <w:sz w:val="24"/>
          <w:szCs w:val="24"/>
        </w:rPr>
        <w:t>, including training sessions and school-based events.</w:t>
      </w:r>
    </w:p>
    <w:p w14:paraId="71F626EC" w14:textId="0077AF96" w:rsidR="00BE4FE0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Development and improvement in the nominated sport and/or athletic or physical</w:t>
      </w:r>
      <w:r w:rsidRPr="0044417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98415F" w:rsidRPr="00444178">
        <w:rPr>
          <w:rFonts w:asciiTheme="minorHAnsi" w:hAnsiTheme="minorHAnsi" w:cstheme="minorHAnsi"/>
          <w:sz w:val="24"/>
          <w:szCs w:val="24"/>
        </w:rPr>
        <w:t>performance.</w:t>
      </w:r>
    </w:p>
    <w:p w14:paraId="5F5435C6" w14:textId="524D9F82" w:rsidR="00BE4FE0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Satisfactory academic performance and acceptable levels of attendance</w:t>
      </w:r>
      <w:r w:rsidR="00211CFD" w:rsidRPr="00444178">
        <w:rPr>
          <w:rFonts w:asciiTheme="minorHAnsi" w:hAnsiTheme="minorHAnsi" w:cstheme="minorHAnsi"/>
          <w:sz w:val="24"/>
          <w:szCs w:val="24"/>
        </w:rPr>
        <w:t xml:space="preserve"> (85%)</w:t>
      </w:r>
      <w:r w:rsidRPr="00444178">
        <w:rPr>
          <w:rFonts w:asciiTheme="minorHAnsi" w:hAnsiTheme="minorHAnsi" w:cstheme="minorHAnsi"/>
          <w:sz w:val="24"/>
          <w:szCs w:val="24"/>
        </w:rPr>
        <w:t xml:space="preserve"> in class and </w:t>
      </w:r>
      <w:r w:rsidR="0098415F" w:rsidRPr="00444178">
        <w:rPr>
          <w:rFonts w:asciiTheme="minorHAnsi" w:hAnsiTheme="minorHAnsi" w:cstheme="minorHAnsi"/>
          <w:sz w:val="24"/>
          <w:szCs w:val="24"/>
        </w:rPr>
        <w:t xml:space="preserve">the </w:t>
      </w:r>
      <w:r w:rsidRPr="00444178">
        <w:rPr>
          <w:rFonts w:asciiTheme="minorHAnsi" w:hAnsiTheme="minorHAnsi" w:cstheme="minorHAnsi"/>
          <w:sz w:val="24"/>
          <w:szCs w:val="24"/>
        </w:rPr>
        <w:t xml:space="preserve">CHPA program </w:t>
      </w:r>
      <w:r w:rsidR="0098415F" w:rsidRPr="00444178">
        <w:rPr>
          <w:rFonts w:asciiTheme="minorHAnsi" w:hAnsiTheme="minorHAnsi" w:cstheme="minorHAnsi"/>
          <w:sz w:val="24"/>
          <w:szCs w:val="24"/>
        </w:rPr>
        <w:t>itself.</w:t>
      </w:r>
    </w:p>
    <w:p w14:paraId="11A8967A" w14:textId="25C05A48" w:rsidR="004419A7" w:rsidRPr="00444178" w:rsidRDefault="004419A7" w:rsidP="006A1979">
      <w:pPr>
        <w:pStyle w:val="ListParagraph"/>
        <w:numPr>
          <w:ilvl w:val="0"/>
          <w:numId w:val="11"/>
        </w:numPr>
        <w:tabs>
          <w:tab w:val="left" w:pos="1168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Continued demonstration of respectful and responsible</w:t>
      </w:r>
      <w:r w:rsidRPr="004441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behaviour.</w:t>
      </w:r>
    </w:p>
    <w:p w14:paraId="0BA173CE" w14:textId="77777777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E46320" w14:textId="77777777" w:rsidR="004419A7" w:rsidRPr="00444178" w:rsidRDefault="004419A7" w:rsidP="00B36ECA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>Please note the following sequence is required to gain placement in the program:</w:t>
      </w:r>
    </w:p>
    <w:p w14:paraId="13BBB2CC" w14:textId="77777777" w:rsidR="004419A7" w:rsidRPr="00444178" w:rsidRDefault="004419A7" w:rsidP="00B36ECA">
      <w:pPr>
        <w:pStyle w:val="BodyText"/>
        <w:spacing w:before="7"/>
        <w:rPr>
          <w:rFonts w:asciiTheme="minorHAnsi" w:hAnsiTheme="minorHAnsi" w:cstheme="minorHAnsi"/>
          <w:szCs w:val="24"/>
        </w:rPr>
      </w:pPr>
    </w:p>
    <w:p w14:paraId="22C6EC5E" w14:textId="178B5261" w:rsidR="004419A7" w:rsidRPr="00444178" w:rsidRDefault="004419A7" w:rsidP="00444178">
      <w:pPr>
        <w:pStyle w:val="ListParagraph"/>
        <w:numPr>
          <w:ilvl w:val="0"/>
          <w:numId w:val="12"/>
        </w:numPr>
        <w:tabs>
          <w:tab w:val="left" w:pos="1168"/>
        </w:tabs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Complete the </w:t>
      </w:r>
      <w:r w:rsidR="001C2E46">
        <w:rPr>
          <w:rFonts w:asciiTheme="minorHAnsi" w:hAnsiTheme="minorHAnsi" w:cstheme="minorHAnsi"/>
          <w:sz w:val="24"/>
          <w:szCs w:val="24"/>
        </w:rPr>
        <w:t>‘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Canobolas </w:t>
      </w:r>
      <w:r w:rsidR="00F86181">
        <w:rPr>
          <w:rFonts w:asciiTheme="minorHAnsi" w:hAnsiTheme="minorHAnsi" w:cstheme="minorHAnsi"/>
          <w:b/>
          <w:sz w:val="24"/>
          <w:szCs w:val="24"/>
        </w:rPr>
        <w:t>High-Performance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 Athletes Application Form</w:t>
      </w:r>
      <w:r w:rsidR="001C2E46">
        <w:rPr>
          <w:rFonts w:asciiTheme="minorHAnsi" w:hAnsiTheme="minorHAnsi" w:cstheme="minorHAnsi"/>
          <w:sz w:val="24"/>
          <w:szCs w:val="24"/>
        </w:rPr>
        <w:t>’</w:t>
      </w:r>
      <w:r w:rsidRPr="00444178">
        <w:rPr>
          <w:rFonts w:asciiTheme="minorHAnsi" w:hAnsiTheme="minorHAnsi" w:cstheme="minorHAnsi"/>
          <w:sz w:val="24"/>
          <w:szCs w:val="24"/>
        </w:rPr>
        <w:t xml:space="preserve"> (</w:t>
      </w:r>
      <w:r w:rsidR="00604F4D" w:rsidRPr="00444178">
        <w:rPr>
          <w:rFonts w:asciiTheme="minorHAnsi" w:hAnsiTheme="minorHAnsi" w:cstheme="minorHAnsi"/>
          <w:sz w:val="24"/>
          <w:szCs w:val="24"/>
        </w:rPr>
        <w:t>s</w:t>
      </w:r>
      <w:r w:rsidRPr="00444178">
        <w:rPr>
          <w:rFonts w:asciiTheme="minorHAnsi" w:hAnsiTheme="minorHAnsi" w:cstheme="minorHAnsi"/>
          <w:sz w:val="24"/>
          <w:szCs w:val="24"/>
        </w:rPr>
        <w:t>ections</w:t>
      </w:r>
      <w:r w:rsidRPr="0044417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A-C)</w:t>
      </w:r>
    </w:p>
    <w:p w14:paraId="446684BA" w14:textId="25C02F2E" w:rsidR="004419A7" w:rsidRPr="00444178" w:rsidRDefault="004419A7" w:rsidP="00444178">
      <w:pPr>
        <w:pStyle w:val="ListParagraph"/>
        <w:numPr>
          <w:ilvl w:val="0"/>
          <w:numId w:val="12"/>
        </w:numPr>
        <w:tabs>
          <w:tab w:val="left" w:pos="1168"/>
        </w:tabs>
        <w:spacing w:before="1" w:line="252" w:lineRule="exac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Attach full 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copies </w:t>
      </w:r>
      <w:r w:rsidRPr="00444178">
        <w:rPr>
          <w:rFonts w:asciiTheme="minorHAnsi" w:hAnsiTheme="minorHAnsi" w:cstheme="minorHAnsi"/>
          <w:sz w:val="24"/>
          <w:szCs w:val="24"/>
        </w:rPr>
        <w:t xml:space="preserve">of </w:t>
      </w:r>
      <w:r w:rsidR="00F86181">
        <w:rPr>
          <w:rFonts w:asciiTheme="minorHAnsi" w:hAnsiTheme="minorHAnsi" w:cstheme="minorHAnsi"/>
          <w:sz w:val="24"/>
          <w:szCs w:val="24"/>
        </w:rPr>
        <w:t xml:space="preserve">the </w:t>
      </w:r>
      <w:r w:rsidRPr="00444178">
        <w:rPr>
          <w:rFonts w:asciiTheme="minorHAnsi" w:hAnsiTheme="minorHAnsi" w:cstheme="minorHAnsi"/>
          <w:sz w:val="24"/>
          <w:szCs w:val="24"/>
        </w:rPr>
        <w:t>two most recent school</w:t>
      </w:r>
      <w:r w:rsidRPr="004441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44178">
        <w:rPr>
          <w:rFonts w:asciiTheme="minorHAnsi" w:hAnsiTheme="minorHAnsi" w:cstheme="minorHAnsi"/>
          <w:sz w:val="24"/>
          <w:szCs w:val="24"/>
        </w:rPr>
        <w:t>reports.</w:t>
      </w:r>
    </w:p>
    <w:p w14:paraId="3FDF154B" w14:textId="0750F6D7" w:rsidR="004419A7" w:rsidRPr="00444178" w:rsidRDefault="004419A7" w:rsidP="00444178">
      <w:pPr>
        <w:pStyle w:val="ListParagraph"/>
        <w:numPr>
          <w:ilvl w:val="0"/>
          <w:numId w:val="12"/>
        </w:numPr>
        <w:tabs>
          <w:tab w:val="left" w:pos="1168"/>
        </w:tabs>
        <w:spacing w:before="11" w:line="252" w:lineRule="exact"/>
        <w:rPr>
          <w:rFonts w:asciiTheme="minorHAnsi" w:hAnsiTheme="minorHAnsi" w:cstheme="minorHAnsi"/>
          <w:sz w:val="24"/>
          <w:szCs w:val="24"/>
        </w:rPr>
      </w:pPr>
      <w:r w:rsidRPr="00444178">
        <w:rPr>
          <w:rFonts w:asciiTheme="minorHAnsi" w:hAnsiTheme="minorHAnsi" w:cstheme="minorHAnsi"/>
          <w:sz w:val="24"/>
          <w:szCs w:val="24"/>
        </w:rPr>
        <w:t xml:space="preserve">A </w:t>
      </w:r>
      <w:r w:rsidRPr="00444178">
        <w:rPr>
          <w:rFonts w:asciiTheme="minorHAnsi" w:hAnsiTheme="minorHAnsi" w:cstheme="minorHAnsi"/>
          <w:b/>
          <w:sz w:val="24"/>
          <w:szCs w:val="24"/>
        </w:rPr>
        <w:t xml:space="preserve">letter of support </w:t>
      </w:r>
      <w:r w:rsidRPr="00444178">
        <w:rPr>
          <w:rFonts w:asciiTheme="minorHAnsi" w:hAnsiTheme="minorHAnsi" w:cstheme="minorHAnsi"/>
          <w:sz w:val="24"/>
          <w:szCs w:val="24"/>
        </w:rPr>
        <w:t xml:space="preserve">from your </w:t>
      </w:r>
      <w:r w:rsidRPr="001C2E46">
        <w:rPr>
          <w:rFonts w:asciiTheme="minorHAnsi" w:hAnsiTheme="minorHAnsi" w:cstheme="minorHAnsi"/>
          <w:sz w:val="24"/>
          <w:szCs w:val="24"/>
          <w:highlight w:val="yellow"/>
        </w:rPr>
        <w:t>representative</w:t>
      </w:r>
      <w:r w:rsidRPr="00444178">
        <w:rPr>
          <w:rFonts w:asciiTheme="minorHAnsi" w:hAnsiTheme="minorHAnsi" w:cstheme="minorHAnsi"/>
          <w:sz w:val="24"/>
          <w:szCs w:val="24"/>
        </w:rPr>
        <w:t xml:space="preserve"> or </w:t>
      </w:r>
      <w:r w:rsidRPr="005224D4">
        <w:rPr>
          <w:rFonts w:asciiTheme="minorHAnsi" w:hAnsiTheme="minorHAnsi" w:cstheme="minorHAnsi"/>
          <w:sz w:val="24"/>
          <w:szCs w:val="24"/>
          <w:highlight w:val="yellow"/>
        </w:rPr>
        <w:t>academy coach or private dance</w:t>
      </w:r>
      <w:r w:rsidRPr="005224D4">
        <w:rPr>
          <w:rFonts w:asciiTheme="minorHAnsi" w:hAnsiTheme="minorHAnsi" w:cstheme="minorHAnsi"/>
          <w:spacing w:val="-11"/>
          <w:sz w:val="24"/>
          <w:szCs w:val="24"/>
          <w:highlight w:val="yellow"/>
        </w:rPr>
        <w:t xml:space="preserve"> </w:t>
      </w:r>
      <w:r w:rsidRPr="005224D4">
        <w:rPr>
          <w:rFonts w:asciiTheme="minorHAnsi" w:hAnsiTheme="minorHAnsi" w:cstheme="minorHAnsi"/>
          <w:sz w:val="24"/>
          <w:szCs w:val="24"/>
          <w:highlight w:val="yellow"/>
        </w:rPr>
        <w:t>teacher.</w:t>
      </w:r>
      <w:r w:rsidR="001C2E46">
        <w:rPr>
          <w:rFonts w:asciiTheme="minorHAnsi" w:hAnsiTheme="minorHAnsi" w:cstheme="minorHAnsi"/>
          <w:sz w:val="24"/>
          <w:szCs w:val="24"/>
        </w:rPr>
        <w:t xml:space="preserve"> A referral from your classroom teacher is insufficient.</w:t>
      </w:r>
    </w:p>
    <w:p w14:paraId="2B99A665" w14:textId="77777777" w:rsidR="00444178" w:rsidRPr="00303C4A" w:rsidRDefault="004419A7" w:rsidP="00444178">
      <w:pPr>
        <w:pStyle w:val="Heading4"/>
        <w:ind w:left="0"/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303C4A">
        <w:rPr>
          <w:rFonts w:asciiTheme="minorHAnsi" w:hAnsiTheme="minorHAnsi" w:cstheme="minorHAnsi"/>
          <w:b w:val="0"/>
          <w:sz w:val="24"/>
          <w:szCs w:val="24"/>
          <w:u w:val="single"/>
        </w:rPr>
        <w:t>(</w:t>
      </w:r>
      <w:r w:rsidRPr="00303C4A">
        <w:rPr>
          <w:rFonts w:asciiTheme="minorHAnsi" w:hAnsiTheme="minorHAnsi" w:cstheme="minorHAnsi"/>
          <w:sz w:val="24"/>
          <w:szCs w:val="24"/>
          <w:u w:val="single"/>
        </w:rPr>
        <w:t>DO NOT ATTACH ORIGINALS</w:t>
      </w:r>
      <w:r w:rsidRPr="00303C4A">
        <w:rPr>
          <w:rFonts w:asciiTheme="minorHAnsi" w:hAnsiTheme="minorHAnsi" w:cstheme="minorHAnsi"/>
          <w:b w:val="0"/>
          <w:sz w:val="24"/>
          <w:szCs w:val="24"/>
          <w:u w:val="single"/>
        </w:rPr>
        <w:t>)</w:t>
      </w:r>
    </w:p>
    <w:p w14:paraId="4D8F132B" w14:textId="5215E07A" w:rsidR="004419A7" w:rsidRPr="00303C4A" w:rsidRDefault="004419A7" w:rsidP="00444178">
      <w:pPr>
        <w:pStyle w:val="Heading4"/>
        <w:numPr>
          <w:ilvl w:val="0"/>
          <w:numId w:val="12"/>
        </w:numPr>
        <w:rPr>
          <w:rFonts w:asciiTheme="minorHAnsi" w:hAnsiTheme="minorHAnsi" w:cstheme="minorHAnsi"/>
          <w:b w:val="0"/>
          <w:bCs w:val="0"/>
        </w:rPr>
      </w:pPr>
      <w:r w:rsidRPr="00303C4A">
        <w:rPr>
          <w:rFonts w:asciiTheme="minorHAnsi" w:hAnsiTheme="minorHAnsi" w:cstheme="minorHAnsi"/>
          <w:b w:val="0"/>
          <w:bCs w:val="0"/>
          <w:sz w:val="24"/>
          <w:szCs w:val="24"/>
        </w:rPr>
        <w:t>Hand these back to the school administration</w:t>
      </w:r>
    </w:p>
    <w:p w14:paraId="04DF2833" w14:textId="4E272B84" w:rsidR="004419A7" w:rsidRPr="00303C4A" w:rsidRDefault="004419A7" w:rsidP="00303C4A">
      <w:pPr>
        <w:pStyle w:val="ListParagraph"/>
        <w:numPr>
          <w:ilvl w:val="0"/>
          <w:numId w:val="14"/>
        </w:numPr>
        <w:spacing w:line="238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303C4A">
        <w:rPr>
          <w:rFonts w:asciiTheme="minorHAnsi" w:hAnsiTheme="minorHAnsi" w:cstheme="minorHAnsi"/>
          <w:sz w:val="24"/>
          <w:szCs w:val="24"/>
        </w:rPr>
        <w:t>Successful and unsuccessful applicants will be advised in writing. This process can take up to 4 weeks from the clos</w:t>
      </w:r>
      <w:r w:rsidR="00211CFD" w:rsidRPr="00303C4A">
        <w:rPr>
          <w:rFonts w:asciiTheme="minorHAnsi" w:hAnsiTheme="minorHAnsi" w:cstheme="minorHAnsi"/>
          <w:sz w:val="24"/>
          <w:szCs w:val="24"/>
        </w:rPr>
        <w:t>ing date o</w:t>
      </w:r>
      <w:r w:rsidRPr="00303C4A">
        <w:rPr>
          <w:rFonts w:asciiTheme="minorHAnsi" w:hAnsiTheme="minorHAnsi" w:cstheme="minorHAnsi"/>
          <w:sz w:val="24"/>
          <w:szCs w:val="24"/>
        </w:rPr>
        <w:t>f</w:t>
      </w:r>
      <w:r w:rsidRPr="00303C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3C4A">
        <w:rPr>
          <w:rFonts w:asciiTheme="minorHAnsi" w:hAnsiTheme="minorHAnsi" w:cstheme="minorHAnsi"/>
          <w:sz w:val="24"/>
          <w:szCs w:val="24"/>
        </w:rPr>
        <w:t>nominations.</w:t>
      </w:r>
    </w:p>
    <w:p w14:paraId="73995697" w14:textId="757804D8" w:rsidR="00444178" w:rsidRPr="00303C4A" w:rsidRDefault="002B5EE7" w:rsidP="00303C4A">
      <w:pPr>
        <w:pStyle w:val="ListParagraph"/>
        <w:numPr>
          <w:ilvl w:val="0"/>
          <w:numId w:val="14"/>
        </w:numPr>
        <w:spacing w:before="3" w:line="238" w:lineRule="auto"/>
        <w:ind w:left="127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B403F35" wp14:editId="1780A5B0">
                <wp:simplePos x="0" y="0"/>
                <wp:positionH relativeFrom="margin">
                  <wp:posOffset>-635</wp:posOffset>
                </wp:positionH>
                <wp:positionV relativeFrom="paragraph">
                  <wp:posOffset>665480</wp:posOffset>
                </wp:positionV>
                <wp:extent cx="6632575" cy="447040"/>
                <wp:effectExtent l="0" t="0" r="15875" b="10160"/>
                <wp:wrapTopAndBottom/>
                <wp:docPr id="8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47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C933B" w14:textId="70C60A64" w:rsidR="004419A7" w:rsidRPr="003642BB" w:rsidRDefault="004419A7" w:rsidP="00D03C23">
                            <w:pPr>
                              <w:spacing w:line="251" w:lineRule="exact"/>
                              <w:ind w:left="3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PLEASE READ CAREFULLY</w:t>
                            </w:r>
                            <w:r w:rsidR="00D03C23"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COMPLETE AND </w:t>
                            </w:r>
                            <w:r w:rsidR="00D03C23"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3642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RETURN THE FOLLOWING DOCUMENTS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03F3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.05pt;margin-top:52.4pt;width:522.25pt;height:35.2pt;z-index: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" filled="f" strokecolor="black [3213]" strokeweight="1.5pt">
                <v:textbox inset="0,0,0,0">
                  <w:txbxContent>
                    <w:p w14:paraId="472C933B" w14:textId="70C60A64" w:rsidR="004419A7" w:rsidRPr="003642BB" w:rsidRDefault="004419A7" w:rsidP="00D03C23">
                      <w:pPr>
                        <w:spacing w:line="251" w:lineRule="exact"/>
                        <w:ind w:left="333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PLEASE READ CAREFULLY</w:t>
                      </w:r>
                      <w:r w:rsidR="00D03C23"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,</w:t>
                      </w:r>
                      <w:r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COMPLETE AND </w:t>
                      </w:r>
                      <w:r w:rsidR="00D03C23"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br/>
                      </w:r>
                      <w:r w:rsidRPr="003642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RETURN THE FOLLOWING DOCUMENTS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19A7" w:rsidRPr="00303C4A">
        <w:rPr>
          <w:rFonts w:asciiTheme="minorHAnsi" w:hAnsiTheme="minorHAnsi" w:cstheme="minorHAnsi"/>
          <w:sz w:val="24"/>
          <w:szCs w:val="24"/>
        </w:rPr>
        <w:t xml:space="preserve">Please ensure the information you are submitting is true and correct. If it is found to be </w:t>
      </w:r>
      <w:r w:rsidR="00211CFD" w:rsidRPr="00303C4A">
        <w:rPr>
          <w:rFonts w:asciiTheme="minorHAnsi" w:hAnsiTheme="minorHAnsi" w:cstheme="minorHAnsi"/>
          <w:sz w:val="24"/>
          <w:szCs w:val="24"/>
        </w:rPr>
        <w:t>false or misleading,</w:t>
      </w:r>
      <w:r w:rsidR="004419A7" w:rsidRPr="00303C4A">
        <w:rPr>
          <w:rFonts w:asciiTheme="minorHAnsi" w:hAnsiTheme="minorHAnsi" w:cstheme="minorHAnsi"/>
          <w:sz w:val="24"/>
          <w:szCs w:val="24"/>
        </w:rPr>
        <w:t xml:space="preserve"> any offer for placement may be withdrawn. All information is treated with the strictest</w:t>
      </w:r>
      <w:r w:rsidR="004419A7" w:rsidRPr="00303C4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419A7" w:rsidRPr="00303C4A">
        <w:rPr>
          <w:rFonts w:asciiTheme="minorHAnsi" w:hAnsiTheme="minorHAnsi" w:cstheme="minorHAnsi"/>
          <w:sz w:val="24"/>
          <w:szCs w:val="24"/>
        </w:rPr>
        <w:t>confidence.</w:t>
      </w:r>
    </w:p>
    <w:p w14:paraId="62A695BF" w14:textId="060EB5DC" w:rsidR="00444178" w:rsidRDefault="00D03C23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  <w:r w:rsidRPr="00444178">
        <w:rPr>
          <w:rFonts w:asciiTheme="minorHAnsi" w:hAnsiTheme="minorHAnsi"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4C9F58BE" wp14:editId="3D611F17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6611620" cy="809625"/>
                <wp:effectExtent l="19050" t="19050" r="17780" b="28575"/>
                <wp:wrapTopAndBottom/>
                <wp:docPr id="6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809625"/>
                        </a:xfrm>
                        <a:prstGeom prst="rect">
                          <a:avLst/>
                        </a:prstGeom>
                        <a:noFill/>
                        <a:ln w="4572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D1FEF" w14:textId="77777777" w:rsidR="004419A7" w:rsidRPr="003642BB" w:rsidRDefault="004419A7" w:rsidP="007B4E05">
                            <w:pPr>
                              <w:pStyle w:val="BodyText"/>
                              <w:ind w:left="5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Please return the application to:</w:t>
                            </w:r>
                          </w:p>
                          <w:p w14:paraId="75862D79" w14:textId="1B56B0ED" w:rsidR="003642BB" w:rsidRDefault="004419A7" w:rsidP="001C2E46">
                            <w:pPr>
                              <w:pStyle w:val="BodyText"/>
                              <w:spacing w:before="1" w:line="249" w:lineRule="exact"/>
                              <w:ind w:right="-1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Canobolas Rural Technology School administration no later </w:t>
                            </w:r>
                            <w:r w:rsid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Pr="003642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han:</w:t>
                            </w:r>
                          </w:p>
                          <w:p w14:paraId="6A9786A9" w14:textId="77777777" w:rsidR="001C2E46" w:rsidRPr="001C2E46" w:rsidRDefault="001C2E46" w:rsidP="001C2E46">
                            <w:pPr>
                              <w:pStyle w:val="BodyText"/>
                              <w:spacing w:before="1" w:line="249" w:lineRule="exact"/>
                              <w:ind w:right="-1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173E0A" w14:textId="02F94B84" w:rsidR="004419A7" w:rsidRPr="001C2E46" w:rsidRDefault="004419A7" w:rsidP="004419A7">
                            <w:pPr>
                              <w:spacing w:line="324" w:lineRule="exact"/>
                              <w:ind w:left="2053" w:right="205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Friday </w:t>
                            </w:r>
                            <w:r w:rsidR="00615C34"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675CF"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615C34"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15C34"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 Oc</w:t>
                            </w:r>
                            <w:r w:rsidR="005224D4"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tober 202</w:t>
                            </w:r>
                            <w:r w:rsidR="003675CF" w:rsidRPr="001C2E4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58BE" id="Text Box 52" o:spid="_x0000_s1027" type="#_x0000_t202" style="position:absolute;margin-left:469.4pt;margin-top:63.65pt;width:520.6pt;height:63.75pt;z-index:-2516807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" filled="f" strokecolor="red" strokeweight="3.6pt">
                <v:textbox inset="0,0,0,0">
                  <w:txbxContent>
                    <w:p w14:paraId="1F9D1FEF" w14:textId="77777777" w:rsidR="004419A7" w:rsidRPr="003642BB" w:rsidRDefault="004419A7" w:rsidP="007B4E05">
                      <w:pPr>
                        <w:pStyle w:val="BodyText"/>
                        <w:ind w:left="5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Please return the application to:</w:t>
                      </w:r>
                    </w:p>
                    <w:p w14:paraId="75862D79" w14:textId="1B56B0ED" w:rsidR="003642BB" w:rsidRDefault="004419A7" w:rsidP="001C2E46">
                      <w:pPr>
                        <w:pStyle w:val="BodyText"/>
                        <w:spacing w:before="1" w:line="249" w:lineRule="exact"/>
                        <w:ind w:right="-1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Canobolas Rural Technology School administration no later </w:t>
                      </w:r>
                      <w:r w:rsid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</w:t>
                      </w:r>
                      <w:r w:rsidRPr="003642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han:</w:t>
                      </w:r>
                    </w:p>
                    <w:p w14:paraId="6A9786A9" w14:textId="77777777" w:rsidR="001C2E46" w:rsidRPr="001C2E46" w:rsidRDefault="001C2E46" w:rsidP="001C2E46">
                      <w:pPr>
                        <w:pStyle w:val="BodyText"/>
                        <w:spacing w:before="1" w:line="249" w:lineRule="exact"/>
                        <w:ind w:right="-1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6173E0A" w14:textId="02F94B84" w:rsidR="004419A7" w:rsidRPr="001C2E46" w:rsidRDefault="004419A7" w:rsidP="004419A7">
                      <w:pPr>
                        <w:spacing w:line="324" w:lineRule="exact"/>
                        <w:ind w:left="2053" w:right="2051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Friday </w:t>
                      </w:r>
                      <w:r w:rsidR="00615C34"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1</w:t>
                      </w:r>
                      <w:r w:rsidR="003675CF"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7</w:t>
                      </w:r>
                      <w:r w:rsidR="00615C34"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15C34"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 Oc</w:t>
                      </w:r>
                      <w:r w:rsidR="005224D4"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tober 202</w:t>
                      </w:r>
                      <w:r w:rsidR="003675CF" w:rsidRPr="001C2E4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802E63" w14:textId="16597A71" w:rsidR="00444178" w:rsidRDefault="00444178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716A9F95" w14:textId="705B4A6B" w:rsidR="00444178" w:rsidRDefault="00444178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2589852F" w14:textId="738AA8E3" w:rsidR="004419A7" w:rsidRPr="00444178" w:rsidRDefault="00F043BE" w:rsidP="00BE4FE0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70528" behindDoc="1" locked="0" layoutInCell="1" allowOverlap="1" wp14:anchorId="7DEDB2D7" wp14:editId="51F27A2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1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9A7" w:rsidRPr="00444178">
        <w:rPr>
          <w:rFonts w:asciiTheme="minorHAnsi" w:hAnsiTheme="minorHAnsi" w:cstheme="minorHAnsi"/>
          <w:b/>
          <w:sz w:val="36"/>
          <w:u w:val="thick"/>
        </w:rPr>
        <w:t xml:space="preserve">Canobolas </w:t>
      </w:r>
      <w:r w:rsidR="00F86181">
        <w:rPr>
          <w:rFonts w:asciiTheme="minorHAnsi" w:hAnsiTheme="minorHAnsi" w:cstheme="minorHAnsi"/>
          <w:b/>
          <w:sz w:val="36"/>
          <w:u w:val="thick"/>
        </w:rPr>
        <w:t>High-Performance</w:t>
      </w:r>
      <w:r w:rsidR="004419A7" w:rsidRPr="00444178">
        <w:rPr>
          <w:rFonts w:asciiTheme="minorHAnsi" w:hAnsiTheme="minorHAnsi" w:cstheme="minorHAnsi"/>
          <w:b/>
          <w:sz w:val="36"/>
          <w:u w:val="thick"/>
        </w:rPr>
        <w:t xml:space="preserve"> Athletes </w:t>
      </w:r>
      <w:r w:rsidR="004419A7" w:rsidRPr="00444178">
        <w:rPr>
          <w:rFonts w:asciiTheme="minorHAnsi" w:hAnsiTheme="minorHAnsi" w:cstheme="minorHAnsi"/>
          <w:b/>
          <w:sz w:val="36"/>
        </w:rPr>
        <w:t>(CHPA)</w:t>
      </w:r>
    </w:p>
    <w:p w14:paraId="27C720EF" w14:textId="1DD13073" w:rsidR="004419A7" w:rsidRPr="00444178" w:rsidRDefault="004419A7" w:rsidP="00BE4FE0">
      <w:pPr>
        <w:spacing w:before="4"/>
        <w:jc w:val="center"/>
        <w:rPr>
          <w:rFonts w:asciiTheme="minorHAnsi" w:hAnsiTheme="minorHAnsi" w:cstheme="minorHAnsi"/>
          <w:i/>
          <w:sz w:val="40"/>
        </w:rPr>
      </w:pPr>
      <w:r w:rsidRPr="00444178">
        <w:rPr>
          <w:rFonts w:asciiTheme="minorHAnsi" w:hAnsiTheme="minorHAnsi" w:cstheme="minorHAnsi"/>
          <w:i/>
          <w:sz w:val="40"/>
        </w:rPr>
        <w:t>202</w:t>
      </w:r>
      <w:r w:rsidR="003675CF">
        <w:rPr>
          <w:rFonts w:asciiTheme="minorHAnsi" w:hAnsiTheme="minorHAnsi" w:cstheme="minorHAnsi"/>
          <w:i/>
          <w:sz w:val="40"/>
        </w:rPr>
        <w:t>6</w:t>
      </w:r>
      <w:r w:rsidRPr="00444178">
        <w:rPr>
          <w:rFonts w:asciiTheme="minorHAnsi" w:hAnsiTheme="minorHAnsi" w:cstheme="minorHAnsi"/>
          <w:i/>
          <w:sz w:val="40"/>
        </w:rPr>
        <w:t xml:space="preserve"> General Student Application Form</w:t>
      </w:r>
    </w:p>
    <w:p w14:paraId="1D4747E5" w14:textId="77777777" w:rsidR="004419A7" w:rsidRPr="00444178" w:rsidRDefault="004419A7" w:rsidP="004419A7">
      <w:pPr>
        <w:pStyle w:val="BodyText"/>
        <w:spacing w:before="1"/>
        <w:rPr>
          <w:rFonts w:asciiTheme="minorHAnsi" w:hAnsiTheme="minorHAnsi" w:cstheme="minorHAnsi"/>
          <w:i/>
          <w:sz w:val="14"/>
        </w:rPr>
      </w:pPr>
    </w:p>
    <w:p w14:paraId="5DC09486" w14:textId="286FAAA4" w:rsidR="003642BB" w:rsidRDefault="004419A7" w:rsidP="004824BB">
      <w:pPr>
        <w:spacing w:before="89" w:after="5"/>
        <w:ind w:left="448"/>
        <w:rPr>
          <w:rFonts w:asciiTheme="minorHAnsi" w:hAnsiTheme="minorHAnsi" w:cstheme="minorHAnsi"/>
          <w:b/>
          <w:sz w:val="32"/>
        </w:rPr>
      </w:pPr>
      <w:r w:rsidRPr="00444178">
        <w:rPr>
          <w:rFonts w:asciiTheme="minorHAnsi" w:hAnsiTheme="minorHAnsi" w:cstheme="minorHAnsi"/>
          <w:b/>
          <w:sz w:val="32"/>
        </w:rPr>
        <w:t>SECTION A</w:t>
      </w:r>
    </w:p>
    <w:p w14:paraId="5EF22C45" w14:textId="77777777" w:rsidR="00F921B6" w:rsidRPr="00F921B6" w:rsidRDefault="00F921B6" w:rsidP="004824BB">
      <w:pPr>
        <w:spacing w:before="89" w:after="5"/>
        <w:ind w:left="448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10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425"/>
        <w:gridCol w:w="2410"/>
        <w:gridCol w:w="425"/>
        <w:gridCol w:w="284"/>
        <w:gridCol w:w="976"/>
        <w:gridCol w:w="866"/>
        <w:gridCol w:w="552"/>
        <w:gridCol w:w="1120"/>
        <w:gridCol w:w="1105"/>
        <w:gridCol w:w="879"/>
      </w:tblGrid>
      <w:tr w:rsidR="00E1160C" w14:paraId="07C2C8EE" w14:textId="29348DB1" w:rsidTr="00F921B6">
        <w:trPr>
          <w:trHeight w:val="454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B913004" w14:textId="41AFF249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Full Name: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BEBB609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bottom"/>
          </w:tcPr>
          <w:p w14:paraId="7CB35407" w14:textId="7B026660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Age:</w:t>
            </w:r>
          </w:p>
        </w:tc>
        <w:tc>
          <w:tcPr>
            <w:tcW w:w="9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AB8BCE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bottom"/>
          </w:tcPr>
          <w:p w14:paraId="7E1F09AA" w14:textId="261E5BF3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DOB:</w:t>
            </w:r>
          </w:p>
        </w:tc>
        <w:tc>
          <w:tcPr>
            <w:tcW w:w="16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F69AC5B" w14:textId="2B35EF1B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bottom"/>
          </w:tcPr>
          <w:p w14:paraId="698AA2D2" w14:textId="4F22A611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642BB">
              <w:rPr>
                <w:rFonts w:cstheme="minorHAnsi"/>
                <w:b/>
                <w:sz w:val="24"/>
                <w:szCs w:val="24"/>
              </w:rPr>
              <w:t>Gender: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2C76AC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589562D0" w14:textId="24D1873E" w:rsidTr="00F921B6">
        <w:trPr>
          <w:trHeight w:val="454"/>
        </w:trPr>
        <w:tc>
          <w:tcPr>
            <w:tcW w:w="1423" w:type="dxa"/>
            <w:tcBorders>
              <w:left w:val="single" w:sz="12" w:space="0" w:color="auto"/>
            </w:tcBorders>
            <w:vAlign w:val="bottom"/>
          </w:tcPr>
          <w:p w14:paraId="56A303D6" w14:textId="61B5EAFC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Phone (HM)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AAA59" w14:textId="6A0934C6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</w:rPr>
            </w:pPr>
          </w:p>
        </w:tc>
        <w:tc>
          <w:tcPr>
            <w:tcW w:w="3103" w:type="dxa"/>
            <w:gridSpan w:val="5"/>
            <w:vAlign w:val="bottom"/>
          </w:tcPr>
          <w:p w14:paraId="2520A779" w14:textId="5D49B7FA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Emergency Contact Name:</w:t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53E1870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0C6C2A44" w14:textId="0A3C3C09" w:rsidTr="00F921B6">
        <w:trPr>
          <w:trHeight w:val="454"/>
        </w:trPr>
        <w:tc>
          <w:tcPr>
            <w:tcW w:w="1848" w:type="dxa"/>
            <w:gridSpan w:val="2"/>
            <w:tcBorders>
              <w:left w:val="single" w:sz="12" w:space="0" w:color="auto"/>
            </w:tcBorders>
            <w:vAlign w:val="bottom"/>
          </w:tcPr>
          <w:p w14:paraId="76738FFC" w14:textId="4B23AE49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Postal Address:</w:t>
            </w:r>
          </w:p>
        </w:tc>
        <w:tc>
          <w:tcPr>
            <w:tcW w:w="4095" w:type="dxa"/>
            <w:gridSpan w:val="4"/>
            <w:tcBorders>
              <w:bottom w:val="single" w:sz="4" w:space="0" w:color="auto"/>
            </w:tcBorders>
            <w:vAlign w:val="bottom"/>
          </w:tcPr>
          <w:p w14:paraId="0722BDC7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14:paraId="691F2E4B" w14:textId="30BEAD6B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 Number:</w:t>
            </w:r>
          </w:p>
        </w:tc>
        <w:tc>
          <w:tcPr>
            <w:tcW w:w="31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3D7D35A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62EE57CC" w14:textId="49D3F25F" w:rsidTr="00F921B6">
        <w:tc>
          <w:tcPr>
            <w:tcW w:w="1848" w:type="dxa"/>
            <w:gridSpan w:val="2"/>
            <w:tcBorders>
              <w:left w:val="single" w:sz="12" w:space="0" w:color="auto"/>
            </w:tcBorders>
            <w:vAlign w:val="bottom"/>
          </w:tcPr>
          <w:p w14:paraId="2C9E3A09" w14:textId="0B9366AF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Students Preferred Email: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14:paraId="29661A05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380CED0A" w14:textId="3BF6608F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Parents Preferred Email:</w:t>
            </w:r>
          </w:p>
        </w:tc>
        <w:tc>
          <w:tcPr>
            <w:tcW w:w="36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305F5B6" w14:textId="77777777" w:rsidR="00E1160C" w:rsidRPr="003642BB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60C" w14:paraId="43DB4B48" w14:textId="77777777" w:rsidTr="00F921B6">
        <w:trPr>
          <w:trHeight w:val="454"/>
        </w:trPr>
        <w:tc>
          <w:tcPr>
            <w:tcW w:w="468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FCF2CAC" w14:textId="1DE479FC" w:rsidR="00E1160C" w:rsidRPr="00EE7E84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Nominated sports, dance or athletic domain:</w:t>
            </w:r>
          </w:p>
        </w:tc>
        <w:tc>
          <w:tcPr>
            <w:tcW w:w="57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2550CDC" w14:textId="77777777" w:rsidR="00E1160C" w:rsidRPr="00EE7E84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985A34" w14:textId="77777777" w:rsidR="00E1160C" w:rsidRDefault="00E1160C"/>
    <w:tbl>
      <w:tblPr>
        <w:tblStyle w:val="TableGrid"/>
        <w:tblW w:w="10465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4394"/>
        <w:gridCol w:w="902"/>
        <w:gridCol w:w="2617"/>
      </w:tblGrid>
      <w:tr w:rsidR="00E1160C" w14:paraId="5898022D" w14:textId="77777777" w:rsidTr="00F455A9">
        <w:trPr>
          <w:trHeight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FE4E2B3" w14:textId="461DA46D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>Current School: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14:paraId="5AD9951D" w14:textId="77777777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nil"/>
            </w:tcBorders>
            <w:vAlign w:val="bottom"/>
          </w:tcPr>
          <w:p w14:paraId="683A5A31" w14:textId="7A39C156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>Year: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8F921F2" w14:textId="33D51073" w:rsidR="00E1160C" w:rsidRPr="00F043BE" w:rsidRDefault="00E1160C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43BE" w14:paraId="0DB8A709" w14:textId="77777777" w:rsidTr="00F455A9">
        <w:trPr>
          <w:trHeight w:val="742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67E07D42" w14:textId="39477E29" w:rsidR="00F043BE" w:rsidRPr="00F043BE" w:rsidRDefault="00F043BE" w:rsidP="00E1160C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>Aboriginal and/or Torres Strait Islander:</w:t>
            </w:r>
          </w:p>
        </w:tc>
        <w:tc>
          <w:tcPr>
            <w:tcW w:w="79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D89AD5" w14:textId="40644539" w:rsidR="00F043BE" w:rsidRPr="00F043BE" w:rsidRDefault="00F043BE" w:rsidP="00F043BE">
            <w:pPr>
              <w:spacing w:before="89" w:after="5"/>
              <w:rPr>
                <w:rFonts w:cstheme="minorHAnsi"/>
                <w:b/>
                <w:sz w:val="24"/>
                <w:szCs w:val="24"/>
              </w:rPr>
            </w:pPr>
            <w:r w:rsidRPr="00F043BE">
              <w:rPr>
                <w:rFonts w:cstheme="minorHAnsi"/>
                <w:b/>
                <w:sz w:val="24"/>
                <w:szCs w:val="24"/>
              </w:rPr>
              <w:t xml:space="preserve">YES:    Aboriginal [ </w:t>
            </w:r>
            <w:proofErr w:type="gramStart"/>
            <w:r w:rsidRPr="00F043BE">
              <w:rPr>
                <w:rFonts w:cstheme="minorHAnsi"/>
                <w:b/>
                <w:sz w:val="24"/>
                <w:szCs w:val="24"/>
              </w:rPr>
              <w:t xml:space="preserve">  ]</w:t>
            </w:r>
            <w:proofErr w:type="gramEnd"/>
            <w:r w:rsidRPr="00F043BE">
              <w:rPr>
                <w:rFonts w:cstheme="minorHAnsi"/>
                <w:b/>
                <w:sz w:val="24"/>
                <w:szCs w:val="24"/>
              </w:rPr>
              <w:t xml:space="preserve">   Torres Strait Islander [ </w:t>
            </w:r>
            <w:proofErr w:type="gramStart"/>
            <w:r w:rsidRPr="00F043BE">
              <w:rPr>
                <w:rFonts w:cstheme="minorHAnsi"/>
                <w:b/>
                <w:sz w:val="24"/>
                <w:szCs w:val="24"/>
              </w:rPr>
              <w:t xml:space="preserve">  ]</w:t>
            </w:r>
            <w:proofErr w:type="gramEnd"/>
            <w:r w:rsidRPr="00F043BE">
              <w:rPr>
                <w:rFonts w:cstheme="minorHAnsi"/>
                <w:b/>
                <w:sz w:val="24"/>
                <w:szCs w:val="24"/>
              </w:rPr>
              <w:t xml:space="preserve">    Both [ </w:t>
            </w:r>
            <w:proofErr w:type="gramStart"/>
            <w:r w:rsidRPr="00F043BE">
              <w:rPr>
                <w:rFonts w:cstheme="minorHAnsi"/>
                <w:b/>
                <w:sz w:val="24"/>
                <w:szCs w:val="24"/>
              </w:rPr>
              <w:t xml:space="preserve">  ]</w:t>
            </w:r>
            <w:proofErr w:type="gramEnd"/>
            <w:r w:rsidRPr="00F043BE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F043BE">
              <w:rPr>
                <w:rFonts w:cstheme="minorHAnsi"/>
                <w:b/>
                <w:sz w:val="24"/>
                <w:szCs w:val="24"/>
              </w:rPr>
              <w:br/>
            </w:r>
            <w:proofErr w:type="gramStart"/>
            <w:r w:rsidRPr="00F043BE">
              <w:rPr>
                <w:rFonts w:cstheme="minorHAnsi"/>
                <w:b/>
                <w:sz w:val="24"/>
                <w:szCs w:val="24"/>
              </w:rPr>
              <w:t>NO  [</w:t>
            </w:r>
            <w:proofErr w:type="gramEnd"/>
            <w:r w:rsidRPr="00F043B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F043BE">
              <w:rPr>
                <w:rFonts w:cstheme="minorHAnsi"/>
                <w:b/>
                <w:sz w:val="24"/>
                <w:szCs w:val="24"/>
              </w:rPr>
              <w:t xml:space="preserve">  ]</w:t>
            </w:r>
            <w:proofErr w:type="gramEnd"/>
          </w:p>
        </w:tc>
      </w:tr>
    </w:tbl>
    <w:p w14:paraId="45F540D9" w14:textId="77777777" w:rsidR="004419A7" w:rsidRPr="00444178" w:rsidRDefault="004419A7" w:rsidP="004419A7">
      <w:pPr>
        <w:pStyle w:val="BodyText"/>
        <w:rPr>
          <w:rFonts w:asciiTheme="minorHAnsi" w:hAnsiTheme="minorHAnsi" w:cstheme="minorHAnsi"/>
          <w:sz w:val="20"/>
        </w:rPr>
      </w:pPr>
    </w:p>
    <w:p w14:paraId="048CF2E6" w14:textId="77777777" w:rsidR="004419A7" w:rsidRPr="00F043BE" w:rsidRDefault="004419A7" w:rsidP="00F043BE">
      <w:pPr>
        <w:pStyle w:val="Heading4"/>
        <w:spacing w:before="94"/>
        <w:ind w:left="0"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>SCHOOL REPRESENTATION:</w:t>
      </w:r>
    </w:p>
    <w:p w14:paraId="2E4F0C0A" w14:textId="50DDEF54" w:rsidR="004419A7" w:rsidRPr="00F043BE" w:rsidRDefault="004419A7" w:rsidP="00F043BE">
      <w:pPr>
        <w:pStyle w:val="BodyText"/>
        <w:spacing w:before="1"/>
        <w:ind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 xml:space="preserve">Successful applicants will be required to represent Canobolas Rural Technology High School, Western Area, and NSW Combined High Schools in ANY sporting activity for which </w:t>
      </w:r>
      <w:r w:rsidR="00211CFD" w:rsidRPr="00F043BE">
        <w:rPr>
          <w:rFonts w:asciiTheme="minorHAnsi" w:hAnsiTheme="minorHAnsi" w:cstheme="minorHAnsi"/>
          <w:sz w:val="24"/>
          <w:szCs w:val="24"/>
        </w:rPr>
        <w:t>they are</w:t>
      </w:r>
      <w:r w:rsidRPr="00F043BE">
        <w:rPr>
          <w:rFonts w:asciiTheme="minorHAnsi" w:hAnsiTheme="minorHAnsi" w:cstheme="minorHAnsi"/>
          <w:sz w:val="24"/>
          <w:szCs w:val="24"/>
        </w:rPr>
        <w:t xml:space="preserve"> selected. Whilst a condition of selection to CHPA is that students make themselves available for Sporting Association / Club programs and </w:t>
      </w:r>
      <w:r w:rsidR="00F86181">
        <w:rPr>
          <w:rFonts w:asciiTheme="minorHAnsi" w:hAnsiTheme="minorHAnsi" w:cstheme="minorHAnsi"/>
          <w:sz w:val="24"/>
          <w:szCs w:val="24"/>
        </w:rPr>
        <w:t>CHPA-programmed</w:t>
      </w:r>
      <w:r w:rsidRPr="00F043BE">
        <w:rPr>
          <w:rFonts w:asciiTheme="minorHAnsi" w:hAnsiTheme="minorHAnsi" w:cstheme="minorHAnsi"/>
          <w:sz w:val="24"/>
          <w:szCs w:val="24"/>
        </w:rPr>
        <w:t xml:space="preserve"> events, </w:t>
      </w:r>
      <w:r w:rsidR="001C2E46" w:rsidRPr="00F043BE">
        <w:rPr>
          <w:rFonts w:asciiTheme="minorHAnsi" w:hAnsiTheme="minorHAnsi" w:cstheme="minorHAnsi"/>
          <w:sz w:val="24"/>
          <w:szCs w:val="24"/>
        </w:rPr>
        <w:t>everyone’s</w:t>
      </w:r>
      <w:r w:rsidRPr="00F043BE">
        <w:rPr>
          <w:rFonts w:asciiTheme="minorHAnsi" w:hAnsiTheme="minorHAnsi" w:cstheme="minorHAnsi"/>
          <w:sz w:val="24"/>
          <w:szCs w:val="24"/>
        </w:rPr>
        <w:t xml:space="preserve"> commitments will be monitored and discussed with students and parents.</w:t>
      </w:r>
    </w:p>
    <w:p w14:paraId="298DB519" w14:textId="77777777" w:rsidR="004419A7" w:rsidRPr="00F043BE" w:rsidRDefault="004419A7" w:rsidP="00F043BE">
      <w:pPr>
        <w:pStyle w:val="BodyText"/>
        <w:ind w:right="-170"/>
        <w:rPr>
          <w:rFonts w:asciiTheme="minorHAnsi" w:hAnsiTheme="minorHAnsi" w:cstheme="minorHAnsi"/>
          <w:sz w:val="24"/>
          <w:szCs w:val="24"/>
        </w:rPr>
      </w:pPr>
    </w:p>
    <w:p w14:paraId="3C695547" w14:textId="302A704A" w:rsidR="004419A7" w:rsidRPr="00F043BE" w:rsidRDefault="004419A7" w:rsidP="00F043BE">
      <w:pPr>
        <w:ind w:right="-170" w:hanging="1"/>
        <w:rPr>
          <w:rFonts w:asciiTheme="minorHAnsi" w:hAnsiTheme="minorHAnsi" w:cstheme="minorHAnsi"/>
          <w:b/>
        </w:rPr>
      </w:pPr>
      <w:r w:rsidRPr="00F043BE">
        <w:rPr>
          <w:rFonts w:asciiTheme="minorHAnsi" w:hAnsiTheme="minorHAnsi" w:cstheme="minorHAnsi"/>
          <w:b/>
        </w:rPr>
        <w:t xml:space="preserve">It is compulsory that CHPA students compete to the best of their ability at school Athletic and Swimming Carnivals and </w:t>
      </w:r>
      <w:r w:rsidR="00211CFD" w:rsidRPr="00F043BE">
        <w:rPr>
          <w:rFonts w:asciiTheme="minorHAnsi" w:hAnsiTheme="minorHAnsi" w:cstheme="minorHAnsi"/>
          <w:b/>
        </w:rPr>
        <w:t>regional</w:t>
      </w:r>
      <w:r w:rsidRPr="00F043BE">
        <w:rPr>
          <w:rFonts w:asciiTheme="minorHAnsi" w:hAnsiTheme="minorHAnsi" w:cstheme="minorHAnsi"/>
          <w:b/>
        </w:rPr>
        <w:t xml:space="preserve"> Cross Country.</w:t>
      </w:r>
    </w:p>
    <w:p w14:paraId="2FF94C6D" w14:textId="77777777" w:rsidR="004419A7" w:rsidRPr="00F043BE" w:rsidRDefault="004419A7" w:rsidP="00F043BE">
      <w:pPr>
        <w:pStyle w:val="BodyText"/>
        <w:spacing w:before="8"/>
        <w:ind w:right="-170"/>
        <w:rPr>
          <w:rFonts w:asciiTheme="minorHAnsi" w:hAnsiTheme="minorHAnsi" w:cstheme="minorHAnsi"/>
          <w:b/>
          <w:sz w:val="24"/>
          <w:szCs w:val="24"/>
        </w:rPr>
      </w:pPr>
    </w:p>
    <w:p w14:paraId="66E5AB7A" w14:textId="0C2814C8" w:rsidR="00F043BE" w:rsidRPr="00F043BE" w:rsidRDefault="004419A7" w:rsidP="00F043BE">
      <w:pPr>
        <w:pStyle w:val="Heading4"/>
        <w:ind w:left="0"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>MEDICAL CONDITION:</w:t>
      </w:r>
    </w:p>
    <w:p w14:paraId="0E5D1035" w14:textId="77777777" w:rsidR="00F043BE" w:rsidRDefault="004419A7" w:rsidP="00F043BE">
      <w:pPr>
        <w:pStyle w:val="BodyText"/>
        <w:spacing w:before="4"/>
        <w:ind w:right="-170"/>
        <w:rPr>
          <w:rFonts w:asciiTheme="minorHAnsi" w:hAnsiTheme="minorHAnsi" w:cstheme="minorHAnsi"/>
          <w:sz w:val="24"/>
          <w:szCs w:val="24"/>
        </w:rPr>
      </w:pPr>
      <w:r w:rsidRPr="00F043BE">
        <w:rPr>
          <w:rFonts w:asciiTheme="minorHAnsi" w:hAnsiTheme="minorHAnsi" w:cstheme="minorHAnsi"/>
          <w:sz w:val="24"/>
          <w:szCs w:val="24"/>
        </w:rPr>
        <w:t xml:space="preserve">To the best of my knowledge, the student applying has no </w:t>
      </w:r>
      <w:r w:rsidR="00EC5519" w:rsidRPr="00F043BE">
        <w:rPr>
          <w:rFonts w:asciiTheme="minorHAnsi" w:hAnsiTheme="minorHAnsi" w:cstheme="minorHAnsi"/>
          <w:sz w:val="24"/>
          <w:szCs w:val="24"/>
        </w:rPr>
        <w:t>long-term</w:t>
      </w:r>
      <w:r w:rsidRPr="00F043BE">
        <w:rPr>
          <w:rFonts w:asciiTheme="minorHAnsi" w:hAnsiTheme="minorHAnsi" w:cstheme="minorHAnsi"/>
          <w:sz w:val="24"/>
          <w:szCs w:val="24"/>
        </w:rPr>
        <w:t xml:space="preserve"> medical condition, physical disability or injury which puts him/her at risk when participating in the school's CHPA program.</w:t>
      </w:r>
    </w:p>
    <w:p w14:paraId="65888088" w14:textId="0A101CA4" w:rsidR="004419A7" w:rsidRPr="00F043BE" w:rsidRDefault="00F043BE" w:rsidP="00F043BE">
      <w:pPr>
        <w:pStyle w:val="BodyText"/>
        <w:spacing w:before="4"/>
        <w:ind w:right="-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C6E97" wp14:editId="5E44872D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600825" cy="295275"/>
                <wp:effectExtent l="19050" t="19050" r="28575" b="28575"/>
                <wp:wrapTopAndBottom/>
                <wp:docPr id="1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C1E9B" w14:textId="2112A9F2" w:rsidR="004419A7" w:rsidRPr="004824BB" w:rsidRDefault="004419A7" w:rsidP="00F043BE">
                            <w:pPr>
                              <w:spacing w:before="2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824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ATTENT</w:t>
                            </w:r>
                            <w:r w:rsidR="007B7996" w:rsidRPr="004824BB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6E97" id="Text Box 27" o:spid="_x0000_s1028" type="#_x0000_t202" style="position:absolute;margin-left:0;margin-top:16.75pt;width:519.75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" filled="f" strokeweight="3pt">
                <v:textbox inset="0,0,0,0">
                  <w:txbxContent>
                    <w:p w14:paraId="39DC1E9B" w14:textId="2112A9F2" w:rsidR="004419A7" w:rsidRPr="004824BB" w:rsidRDefault="004419A7" w:rsidP="00F043BE">
                      <w:pPr>
                        <w:spacing w:before="21"/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4824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ATTENT</w:t>
                      </w:r>
                      <w:r w:rsidR="007B7996" w:rsidRPr="004824BB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D73375" wp14:editId="0602A9DC">
                <wp:simplePos x="0" y="0"/>
                <wp:positionH relativeFrom="column">
                  <wp:posOffset>660457</wp:posOffset>
                </wp:positionH>
                <wp:positionV relativeFrom="paragraph">
                  <wp:posOffset>379095</wp:posOffset>
                </wp:positionV>
                <wp:extent cx="6790" cy="9525"/>
                <wp:effectExtent l="0" t="0" r="0" b="0"/>
                <wp:wrapTopAndBottom/>
                <wp:docPr id="1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" cy="952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73A80" id="Rectangle 39" o:spid="_x0000_s1026" style="position:absolute;margin-left:52pt;margin-top:29.85pt;width:.55pt;height: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" fillcolor="#c1c1c1" stroked="f">
                <w10:wrap type="topAndBottom"/>
              </v:rect>
            </w:pict>
          </mc:Fallback>
        </mc:AlternateContent>
      </w:r>
    </w:p>
    <w:p w14:paraId="2FA4F0B6" w14:textId="77777777" w:rsidR="00F043BE" w:rsidRDefault="00F043BE" w:rsidP="007B7996">
      <w:pPr>
        <w:tabs>
          <w:tab w:val="left" w:pos="1166"/>
          <w:tab w:val="left" w:pos="1167"/>
        </w:tabs>
        <w:spacing w:before="93"/>
        <w:ind w:right="645"/>
        <w:rPr>
          <w:rFonts w:asciiTheme="minorHAnsi" w:hAnsiTheme="minorHAnsi" w:cstheme="minorHAnsi"/>
          <w:b/>
          <w:sz w:val="20"/>
        </w:rPr>
      </w:pPr>
    </w:p>
    <w:p w14:paraId="40B7CA62" w14:textId="79224269" w:rsidR="004419A7" w:rsidRPr="004824BB" w:rsidRDefault="004419A7" w:rsidP="004824BB">
      <w:pPr>
        <w:tabs>
          <w:tab w:val="left" w:pos="1166"/>
          <w:tab w:val="left" w:pos="1167"/>
        </w:tabs>
        <w:spacing w:before="93"/>
        <w:rPr>
          <w:rFonts w:asciiTheme="minorHAnsi" w:hAnsiTheme="minorHAnsi" w:cstheme="minorHAnsi"/>
          <w:b/>
          <w:szCs w:val="32"/>
        </w:rPr>
      </w:pPr>
      <w:r w:rsidRPr="004824BB">
        <w:rPr>
          <w:rFonts w:asciiTheme="minorHAnsi" w:hAnsiTheme="minorHAnsi" w:cstheme="minorHAnsi"/>
          <w:b/>
          <w:szCs w:val="32"/>
        </w:rPr>
        <w:t xml:space="preserve">Program participation is subject to behaviour, effort and attitude in all school activities. </w:t>
      </w:r>
      <w:r w:rsidR="004824BB">
        <w:rPr>
          <w:rFonts w:asciiTheme="minorHAnsi" w:hAnsiTheme="minorHAnsi" w:cstheme="minorHAnsi"/>
          <w:b/>
          <w:szCs w:val="32"/>
        </w:rPr>
        <w:br/>
      </w:r>
      <w:r w:rsidRPr="004824BB">
        <w:rPr>
          <w:rFonts w:asciiTheme="minorHAnsi" w:hAnsiTheme="minorHAnsi" w:cstheme="minorHAnsi"/>
          <w:b/>
          <w:szCs w:val="32"/>
        </w:rPr>
        <w:t>P</w:t>
      </w:r>
      <w:r w:rsidR="007B7996" w:rsidRPr="004824BB">
        <w:rPr>
          <w:rFonts w:asciiTheme="minorHAnsi" w:hAnsiTheme="minorHAnsi" w:cstheme="minorHAnsi"/>
          <w:b/>
          <w:szCs w:val="32"/>
        </w:rPr>
        <w:t>articipants</w:t>
      </w:r>
      <w:r w:rsidRPr="004824BB">
        <w:rPr>
          <w:rFonts w:asciiTheme="minorHAnsi" w:hAnsiTheme="minorHAnsi" w:cstheme="minorHAnsi"/>
          <w:b/>
          <w:szCs w:val="32"/>
        </w:rPr>
        <w:t xml:space="preserve"> may be removed </w:t>
      </w:r>
      <w:r w:rsidR="007B7996" w:rsidRPr="004824BB">
        <w:rPr>
          <w:rFonts w:asciiTheme="minorHAnsi" w:hAnsiTheme="minorHAnsi" w:cstheme="minorHAnsi"/>
          <w:b/>
          <w:szCs w:val="32"/>
        </w:rPr>
        <w:t xml:space="preserve">from the program </w:t>
      </w:r>
      <w:r w:rsidRPr="004824BB">
        <w:rPr>
          <w:rFonts w:asciiTheme="minorHAnsi" w:hAnsiTheme="minorHAnsi" w:cstheme="minorHAnsi"/>
          <w:b/>
          <w:szCs w:val="32"/>
        </w:rPr>
        <w:t>at the discretion of the</w:t>
      </w:r>
      <w:r w:rsidRPr="004824BB">
        <w:rPr>
          <w:rFonts w:asciiTheme="minorHAnsi" w:hAnsiTheme="minorHAnsi" w:cstheme="minorHAnsi"/>
          <w:b/>
          <w:spacing w:val="-5"/>
          <w:szCs w:val="32"/>
        </w:rPr>
        <w:t xml:space="preserve"> </w:t>
      </w:r>
      <w:r w:rsidR="007B7996" w:rsidRPr="004824BB">
        <w:rPr>
          <w:rFonts w:asciiTheme="minorHAnsi" w:hAnsiTheme="minorHAnsi" w:cstheme="minorHAnsi"/>
          <w:b/>
          <w:spacing w:val="-5"/>
          <w:szCs w:val="32"/>
        </w:rPr>
        <w:t xml:space="preserve">CHPA director and the school </w:t>
      </w:r>
      <w:r w:rsidR="007B7996" w:rsidRPr="004824BB">
        <w:rPr>
          <w:rFonts w:asciiTheme="minorHAnsi" w:hAnsiTheme="minorHAnsi" w:cstheme="minorHAnsi"/>
          <w:b/>
          <w:szCs w:val="32"/>
        </w:rPr>
        <w:t>p</w:t>
      </w:r>
      <w:r w:rsidRPr="004824BB">
        <w:rPr>
          <w:rFonts w:asciiTheme="minorHAnsi" w:hAnsiTheme="minorHAnsi" w:cstheme="minorHAnsi"/>
          <w:b/>
          <w:szCs w:val="32"/>
        </w:rPr>
        <w:t>rincipal.</w:t>
      </w:r>
    </w:p>
    <w:p w14:paraId="7CA3BF57" w14:textId="77777777" w:rsidR="008C11C7" w:rsidRPr="004824BB" w:rsidRDefault="008C11C7" w:rsidP="004824BB">
      <w:pPr>
        <w:rPr>
          <w:rFonts w:asciiTheme="minorHAnsi" w:hAnsiTheme="minorHAnsi" w:cstheme="minorHAnsi"/>
          <w:b/>
          <w:szCs w:val="32"/>
        </w:rPr>
      </w:pPr>
    </w:p>
    <w:p w14:paraId="073164CB" w14:textId="5203F390" w:rsidR="004419A7" w:rsidRPr="004824BB" w:rsidRDefault="004419A7" w:rsidP="004824BB">
      <w:pPr>
        <w:rPr>
          <w:rFonts w:asciiTheme="minorHAnsi" w:hAnsiTheme="minorHAnsi" w:cstheme="minorHAnsi"/>
          <w:b/>
          <w:szCs w:val="32"/>
        </w:rPr>
      </w:pPr>
      <w:r w:rsidRPr="004824BB">
        <w:rPr>
          <w:rFonts w:asciiTheme="minorHAnsi" w:hAnsiTheme="minorHAnsi" w:cstheme="minorHAnsi"/>
          <w:b/>
          <w:szCs w:val="32"/>
        </w:rPr>
        <w:t>I state that I wish to participate in programmed activities.</w:t>
      </w:r>
    </w:p>
    <w:p w14:paraId="19795D6F" w14:textId="77777777" w:rsidR="004419A7" w:rsidRPr="00444178" w:rsidRDefault="004419A7" w:rsidP="004419A7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77"/>
        <w:gridCol w:w="2268"/>
        <w:gridCol w:w="2977"/>
      </w:tblGrid>
      <w:tr w:rsidR="004824BB" w:rsidRPr="00444178" w14:paraId="1AC90236" w14:textId="77777777" w:rsidTr="00F455A9">
        <w:trPr>
          <w:trHeight w:val="578"/>
        </w:trPr>
        <w:tc>
          <w:tcPr>
            <w:tcW w:w="2268" w:type="dxa"/>
            <w:vAlign w:val="bottom"/>
          </w:tcPr>
          <w:p w14:paraId="10BA1254" w14:textId="753B097A" w:rsidR="004824BB" w:rsidRPr="00444178" w:rsidRDefault="004824BB" w:rsidP="004824BB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44178">
              <w:rPr>
                <w:rFonts w:asciiTheme="minorHAnsi" w:hAnsiTheme="minorHAnsi" w:cstheme="minorHAnsi"/>
                <w:sz w:val="21"/>
              </w:rPr>
              <w:t>Parent / Carer Signature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67F6E33" w14:textId="32C010CA" w:rsidR="004824BB" w:rsidRPr="00444178" w:rsidRDefault="004824BB" w:rsidP="004824BB">
            <w:pPr>
              <w:pStyle w:val="TableParagraph"/>
              <w:spacing w:line="236" w:lineRule="exact"/>
              <w:ind w:left="844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77B20125" w14:textId="3EBB01B0" w:rsidR="004824BB" w:rsidRPr="004824BB" w:rsidRDefault="004824BB" w:rsidP="004824BB">
            <w:pPr>
              <w:pStyle w:val="TableParagraph"/>
              <w:tabs>
                <w:tab w:val="left" w:pos="3348"/>
                <w:tab w:val="left" w:pos="4954"/>
              </w:tabs>
              <w:spacing w:line="222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44178">
              <w:rPr>
                <w:rFonts w:asciiTheme="minorHAnsi" w:hAnsiTheme="minorHAnsi" w:cstheme="minorHAnsi"/>
                <w:sz w:val="21"/>
              </w:rPr>
              <w:t>Student Signature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CA96D0A" w14:textId="77B8E4D3" w:rsidR="004824BB" w:rsidRPr="004824BB" w:rsidRDefault="004824BB" w:rsidP="004824BB">
            <w:pPr>
              <w:pStyle w:val="TableParagraph"/>
              <w:tabs>
                <w:tab w:val="left" w:pos="3993"/>
                <w:tab w:val="left" w:pos="5975"/>
              </w:tabs>
              <w:spacing w:before="118" w:line="222" w:lineRule="exact"/>
              <w:ind w:right="-1340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  <w:tr w:rsidR="004824BB" w:rsidRPr="00444178" w14:paraId="0C4DCD95" w14:textId="77777777" w:rsidTr="00F455A9">
        <w:trPr>
          <w:trHeight w:val="577"/>
        </w:trPr>
        <w:tc>
          <w:tcPr>
            <w:tcW w:w="2268" w:type="dxa"/>
            <w:vAlign w:val="bottom"/>
          </w:tcPr>
          <w:p w14:paraId="0F55C367" w14:textId="74E77B2A" w:rsidR="004824BB" w:rsidRPr="00444178" w:rsidRDefault="004824BB" w:rsidP="004824BB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824BB">
              <w:rPr>
                <w:rFonts w:asciiTheme="minorHAnsi" w:hAnsiTheme="minorHAnsi" w:cstheme="minorHAnsi"/>
                <w:sz w:val="21"/>
              </w:rPr>
              <w:t>Date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5F279" w14:textId="6D3A8A4E" w:rsidR="004824BB" w:rsidRPr="00444178" w:rsidRDefault="004824BB" w:rsidP="004824BB">
            <w:pPr>
              <w:pStyle w:val="TableParagraph"/>
              <w:spacing w:line="236" w:lineRule="exact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268" w:type="dxa"/>
            <w:vAlign w:val="bottom"/>
          </w:tcPr>
          <w:p w14:paraId="78A404AA" w14:textId="6F6CDF2F" w:rsidR="004824BB" w:rsidRPr="004824BB" w:rsidRDefault="004824BB" w:rsidP="004824BB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 w:rsidRPr="004824BB">
              <w:rPr>
                <w:rFonts w:asciiTheme="minorHAnsi" w:hAnsiTheme="minorHAnsi" w:cstheme="minorHAnsi"/>
                <w:sz w:val="21"/>
              </w:rPr>
              <w:t>Date</w:t>
            </w:r>
            <w:r>
              <w:rPr>
                <w:rFonts w:asciiTheme="minorHAnsi" w:hAnsiTheme="minorHAnsi" w:cstheme="minorHAnsi"/>
                <w:sz w:val="21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19715" w14:textId="3EBA6231" w:rsidR="004824BB" w:rsidRPr="004824BB" w:rsidRDefault="004824BB" w:rsidP="004824BB">
            <w:pPr>
              <w:pStyle w:val="TableParagraph"/>
              <w:spacing w:line="236" w:lineRule="exact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245D65BD" w14:textId="20A0E2D6" w:rsidR="004419A7" w:rsidRDefault="004419A7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572AF53F" w14:textId="77777777" w:rsidR="00F921B6" w:rsidRPr="00444178" w:rsidRDefault="00F921B6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C9B145F" w14:textId="7624E6A7" w:rsidR="00EB2596" w:rsidRDefault="00EB2596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7DBF22F0" w14:textId="77777777" w:rsidR="004824BB" w:rsidRPr="00444178" w:rsidRDefault="004824BB" w:rsidP="004824BB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76672" behindDoc="1" locked="0" layoutInCell="1" allowOverlap="1" wp14:anchorId="7285200F" wp14:editId="2F3B0E9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1" name="image4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78">
        <w:rPr>
          <w:rFonts w:asciiTheme="minorHAnsi" w:hAnsiTheme="minorHAnsi" w:cstheme="minorHAnsi"/>
          <w:b/>
          <w:sz w:val="36"/>
          <w:u w:val="thick"/>
        </w:rPr>
        <w:t xml:space="preserve">Canobolas High Performance Athletes </w:t>
      </w:r>
      <w:r w:rsidRPr="00444178">
        <w:rPr>
          <w:rFonts w:asciiTheme="minorHAnsi" w:hAnsiTheme="minorHAnsi" w:cstheme="minorHAnsi"/>
          <w:b/>
          <w:sz w:val="36"/>
        </w:rPr>
        <w:t>(CHPA)</w:t>
      </w:r>
    </w:p>
    <w:p w14:paraId="374A87C7" w14:textId="77777777" w:rsidR="00F921B6" w:rsidRDefault="004824BB" w:rsidP="00F921B6">
      <w:pPr>
        <w:spacing w:before="4"/>
        <w:jc w:val="center"/>
        <w:rPr>
          <w:rFonts w:asciiTheme="minorHAnsi" w:hAnsiTheme="minorHAnsi" w:cstheme="minorHAnsi"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t>Student Information Form</w:t>
      </w:r>
    </w:p>
    <w:p w14:paraId="748644D6" w14:textId="77777777" w:rsidR="00F921B6" w:rsidRPr="00F921B6" w:rsidRDefault="00F921B6" w:rsidP="00F921B6">
      <w:pPr>
        <w:spacing w:before="4"/>
        <w:rPr>
          <w:rFonts w:asciiTheme="minorHAnsi" w:hAnsiTheme="minorHAnsi" w:cstheme="minorHAnsi"/>
          <w:i/>
          <w:sz w:val="14"/>
          <w:szCs w:val="14"/>
        </w:rPr>
      </w:pPr>
    </w:p>
    <w:p w14:paraId="2E4200BE" w14:textId="01574D76" w:rsidR="00F921B6" w:rsidRDefault="008C11C7" w:rsidP="00F921B6">
      <w:pPr>
        <w:spacing w:before="4"/>
        <w:ind w:left="448"/>
        <w:rPr>
          <w:rFonts w:asciiTheme="minorHAnsi" w:hAnsiTheme="minorHAnsi" w:cstheme="minorHAnsi"/>
          <w:b/>
          <w:sz w:val="32"/>
        </w:rPr>
      </w:pPr>
      <w:r w:rsidRPr="00444178">
        <w:rPr>
          <w:rFonts w:asciiTheme="minorHAnsi" w:hAnsiTheme="minorHAnsi" w:cstheme="minorHAnsi"/>
          <w:b/>
          <w:sz w:val="32"/>
        </w:rPr>
        <w:t>SECTION B</w:t>
      </w:r>
    </w:p>
    <w:p w14:paraId="0D436A8F" w14:textId="77777777" w:rsidR="00F921B6" w:rsidRPr="00F921B6" w:rsidRDefault="00F921B6" w:rsidP="00F921B6">
      <w:pPr>
        <w:spacing w:before="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9"/>
        <w:gridCol w:w="2456"/>
        <w:gridCol w:w="2617"/>
      </w:tblGrid>
      <w:tr w:rsidR="004824BB" w14:paraId="2B343BCC" w14:textId="77777777" w:rsidTr="00F921B6">
        <w:trPr>
          <w:trHeight w:val="454"/>
        </w:trPr>
        <w:tc>
          <w:tcPr>
            <w:tcW w:w="1843" w:type="dxa"/>
            <w:vAlign w:val="bottom"/>
          </w:tcPr>
          <w:p w14:paraId="4C0F3986" w14:textId="3B9374FD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7F1E9A39" w14:textId="77777777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bottom"/>
          </w:tcPr>
          <w:p w14:paraId="540F8706" w14:textId="1FCA3C37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Student’s Main Sport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bottom"/>
          </w:tcPr>
          <w:p w14:paraId="72BBD701" w14:textId="77777777" w:rsidR="004824BB" w:rsidRPr="00F043BE" w:rsidRDefault="004824BB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328B90" w14:textId="77777777" w:rsidR="008C11C7" w:rsidRPr="00444178" w:rsidRDefault="008C11C7" w:rsidP="008C11C7">
      <w:pPr>
        <w:pStyle w:val="BodyText"/>
        <w:spacing w:before="9"/>
        <w:rPr>
          <w:rFonts w:asciiTheme="minorHAnsi" w:hAnsiTheme="minorHAnsi" w:cstheme="minorHAnsi"/>
          <w:b/>
          <w:sz w:val="14"/>
        </w:rPr>
      </w:pPr>
    </w:p>
    <w:p w14:paraId="2A20E151" w14:textId="4DE4E93C" w:rsidR="008C11C7" w:rsidRPr="00F921B6" w:rsidRDefault="008C11C7" w:rsidP="004824BB">
      <w:pPr>
        <w:spacing w:before="93"/>
        <w:rPr>
          <w:rFonts w:asciiTheme="minorHAnsi" w:hAnsiTheme="minorHAnsi" w:cstheme="minorHAnsi"/>
          <w:b/>
        </w:rPr>
      </w:pPr>
      <w:r w:rsidRPr="00F921B6">
        <w:rPr>
          <w:rFonts w:asciiTheme="minorHAnsi" w:hAnsiTheme="minorHAnsi" w:cstheme="minorHAnsi"/>
          <w:b/>
        </w:rPr>
        <w:t>Summarise your major sporting, dance or athletic achievements.</w:t>
      </w:r>
    </w:p>
    <w:tbl>
      <w:tblPr>
        <w:tblpPr w:leftFromText="180" w:rightFromText="180" w:vertAnchor="text" w:horzAnchor="margin" w:tblpXSpec="center" w:tblpY="159"/>
        <w:tblW w:w="104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3"/>
      </w:tblGrid>
      <w:tr w:rsidR="008C11C7" w:rsidRPr="00444178" w14:paraId="5D75297E" w14:textId="77777777" w:rsidTr="00F921B6">
        <w:trPr>
          <w:trHeight w:val="397"/>
        </w:trPr>
        <w:tc>
          <w:tcPr>
            <w:tcW w:w="10473" w:type="dxa"/>
            <w:tcBorders>
              <w:bottom w:val="single" w:sz="2" w:space="0" w:color="000000"/>
            </w:tcBorders>
          </w:tcPr>
          <w:p w14:paraId="3487EBFD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2375CFC9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72C5A5C8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1A7F8488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79B11BAC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4EDD0AD7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290C1060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3E6F4C4B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10F5BD63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679448E0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</w:tcBorders>
          </w:tcPr>
          <w:p w14:paraId="4ECE9E1B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EA2102E" w14:textId="77777777" w:rsidR="008C11C7" w:rsidRPr="00F921B6" w:rsidRDefault="008C11C7" w:rsidP="004824BB">
      <w:pPr>
        <w:pStyle w:val="BodyText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3A53A661" w14:textId="1B962856" w:rsidR="008C11C7" w:rsidRPr="00F921B6" w:rsidRDefault="008C11C7" w:rsidP="004824BB">
      <w:pPr>
        <w:rPr>
          <w:rFonts w:asciiTheme="minorHAnsi" w:hAnsiTheme="minorHAnsi" w:cstheme="minorHAnsi"/>
          <w:b/>
        </w:rPr>
      </w:pPr>
      <w:r w:rsidRPr="00F921B6">
        <w:rPr>
          <w:rFonts w:asciiTheme="minorHAnsi" w:hAnsiTheme="minorHAnsi" w:cstheme="minorHAnsi"/>
          <w:b/>
        </w:rPr>
        <w:t xml:space="preserve">List any current qualifications or certificates you have that </w:t>
      </w:r>
      <w:r w:rsidR="00211CFD" w:rsidRPr="00F921B6">
        <w:rPr>
          <w:rFonts w:asciiTheme="minorHAnsi" w:hAnsiTheme="minorHAnsi" w:cstheme="minorHAnsi"/>
          <w:b/>
        </w:rPr>
        <w:t>would be</w:t>
      </w:r>
      <w:r w:rsidRPr="00F921B6">
        <w:rPr>
          <w:rFonts w:asciiTheme="minorHAnsi" w:hAnsiTheme="minorHAnsi" w:cstheme="minorHAnsi"/>
          <w:b/>
        </w:rPr>
        <w:t xml:space="preserve"> relevant to your inclusion in the CHPA</w:t>
      </w:r>
      <w:r w:rsidR="00FC0E5F" w:rsidRPr="00F921B6">
        <w:rPr>
          <w:rFonts w:asciiTheme="minorHAnsi" w:hAnsiTheme="minorHAnsi" w:cstheme="minorHAnsi"/>
          <w:b/>
        </w:rPr>
        <w:t xml:space="preserve"> program.</w:t>
      </w:r>
    </w:p>
    <w:tbl>
      <w:tblPr>
        <w:tblpPr w:leftFromText="180" w:rightFromText="180" w:vertAnchor="text" w:horzAnchor="margin" w:tblpXSpec="center" w:tblpY="161"/>
        <w:tblW w:w="104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3"/>
      </w:tblGrid>
      <w:tr w:rsidR="008C11C7" w:rsidRPr="00444178" w14:paraId="62210C16" w14:textId="77777777" w:rsidTr="00F921B6">
        <w:trPr>
          <w:trHeight w:val="397"/>
        </w:trPr>
        <w:tc>
          <w:tcPr>
            <w:tcW w:w="10473" w:type="dxa"/>
            <w:tcBorders>
              <w:bottom w:val="single" w:sz="2" w:space="0" w:color="000000"/>
            </w:tcBorders>
          </w:tcPr>
          <w:p w14:paraId="0632B39C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3CEEC7B0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  <w:bottom w:val="single" w:sz="2" w:space="0" w:color="000000"/>
            </w:tcBorders>
          </w:tcPr>
          <w:p w14:paraId="28D98C79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62BEA98D" w14:textId="77777777" w:rsidTr="00F921B6">
        <w:trPr>
          <w:trHeight w:val="397"/>
        </w:trPr>
        <w:tc>
          <w:tcPr>
            <w:tcW w:w="10473" w:type="dxa"/>
            <w:tcBorders>
              <w:top w:val="single" w:sz="2" w:space="0" w:color="000000"/>
            </w:tcBorders>
          </w:tcPr>
          <w:p w14:paraId="2F6F7A96" w14:textId="77777777" w:rsidR="008C11C7" w:rsidRPr="00444178" w:rsidRDefault="008C11C7" w:rsidP="004824B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5952704" w14:textId="77777777" w:rsidR="008C11C7" w:rsidRPr="00F921B6" w:rsidRDefault="008C11C7" w:rsidP="004824BB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610F1E1A" w14:textId="31571BF8" w:rsidR="00F921B6" w:rsidRPr="00F921B6" w:rsidRDefault="008C11C7" w:rsidP="00F921B6">
      <w:pPr>
        <w:spacing w:before="1"/>
        <w:rPr>
          <w:rFonts w:asciiTheme="minorHAnsi" w:hAnsiTheme="minorHAnsi" w:cstheme="minorHAnsi"/>
          <w:b/>
          <w:sz w:val="12"/>
          <w:szCs w:val="12"/>
        </w:rPr>
      </w:pPr>
      <w:r w:rsidRPr="00F921B6">
        <w:rPr>
          <w:rFonts w:asciiTheme="minorHAnsi" w:hAnsiTheme="minorHAnsi" w:cstheme="minorHAnsi"/>
          <w:b/>
        </w:rPr>
        <w:t>Circle the most appropriate response.</w:t>
      </w:r>
      <w:r w:rsidR="00F921B6">
        <w:rPr>
          <w:rFonts w:asciiTheme="minorHAnsi" w:hAnsiTheme="minorHAnsi" w:cstheme="minorHAnsi"/>
          <w:b/>
        </w:rPr>
        <w:br/>
      </w:r>
    </w:p>
    <w:tbl>
      <w:tblPr>
        <w:tblW w:w="10472" w:type="dxa"/>
        <w:jc w:val="center"/>
        <w:tblBorders>
          <w:top w:val="single" w:sz="34" w:space="0" w:color="606060"/>
          <w:left w:val="single" w:sz="34" w:space="0" w:color="606060"/>
          <w:bottom w:val="single" w:sz="34" w:space="0" w:color="606060"/>
          <w:right w:val="single" w:sz="34" w:space="0" w:color="606060"/>
          <w:insideH w:val="single" w:sz="34" w:space="0" w:color="606060"/>
          <w:insideV w:val="single" w:sz="34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2567"/>
        <w:gridCol w:w="2567"/>
        <w:gridCol w:w="2567"/>
      </w:tblGrid>
      <w:tr w:rsidR="008C11C7" w:rsidRPr="00F921B6" w14:paraId="5BCC27E5" w14:textId="77777777" w:rsidTr="008F6607">
        <w:trPr>
          <w:trHeight w:val="846"/>
          <w:jc w:val="center"/>
        </w:trPr>
        <w:tc>
          <w:tcPr>
            <w:tcW w:w="2725" w:type="dxa"/>
            <w:tcBorders>
              <w:bottom w:val="single" w:sz="24" w:space="0" w:color="606060"/>
              <w:right w:val="single" w:sz="4" w:space="0" w:color="000000"/>
            </w:tcBorders>
            <w:vAlign w:val="center"/>
          </w:tcPr>
          <w:p w14:paraId="67202B8E" w14:textId="77777777" w:rsidR="008C11C7" w:rsidRPr="00F921B6" w:rsidRDefault="008C11C7" w:rsidP="00F921B6">
            <w:pPr>
              <w:pStyle w:val="TableParagraph"/>
              <w:spacing w:line="264" w:lineRule="exact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SCHOOL SATISFACTION: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5833D448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Enjoying school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5763BC00" w14:textId="2C039988" w:rsidR="008C11C7" w:rsidRPr="00F921B6" w:rsidRDefault="008C11C7" w:rsidP="00F921B6">
            <w:pPr>
              <w:pStyle w:val="TableParagraph"/>
              <w:spacing w:line="264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Ok but here because I </w:t>
            </w:r>
            <w:r w:rsidR="001C2E46" w:rsidRPr="00F921B6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 be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24" w:space="0" w:color="606060"/>
            </w:tcBorders>
            <w:vAlign w:val="center"/>
          </w:tcPr>
          <w:p w14:paraId="283030C8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Not enjoying school</w:t>
            </w:r>
          </w:p>
        </w:tc>
      </w:tr>
      <w:tr w:rsidR="008C11C7" w:rsidRPr="00F921B6" w14:paraId="2B013FD1" w14:textId="77777777" w:rsidTr="008F6607">
        <w:trPr>
          <w:trHeight w:val="927"/>
          <w:jc w:val="center"/>
        </w:trPr>
        <w:tc>
          <w:tcPr>
            <w:tcW w:w="2725" w:type="dxa"/>
            <w:tcBorders>
              <w:top w:val="single" w:sz="24" w:space="0" w:color="606060"/>
              <w:bottom w:val="single" w:sz="24" w:space="0" w:color="606060"/>
              <w:right w:val="single" w:sz="4" w:space="0" w:color="000000"/>
            </w:tcBorders>
            <w:vAlign w:val="center"/>
          </w:tcPr>
          <w:p w14:paraId="422361B8" w14:textId="1A3E177F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ACADEMIC </w:t>
            </w:r>
            <w:r w:rsidR="00F86181">
              <w:rPr>
                <w:rFonts w:asciiTheme="minorHAnsi" w:hAnsiTheme="minorHAnsi" w:cstheme="minorHAnsi"/>
                <w:b/>
                <w:sz w:val="24"/>
                <w:szCs w:val="24"/>
              </w:rPr>
              <w:t>ACHIEVEMENT</w:t>
            </w: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6268AE67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Towards the top of my classes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64F78819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Somewhere in the middle of my classes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</w:tcBorders>
            <w:vAlign w:val="center"/>
          </w:tcPr>
          <w:p w14:paraId="072D0964" w14:textId="2F0282F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Struggling with the demands of</w:t>
            </w:r>
          </w:p>
          <w:p w14:paraId="65CE00CA" w14:textId="77777777" w:rsidR="008C11C7" w:rsidRPr="00F921B6" w:rsidRDefault="008C11C7" w:rsidP="00F921B6">
            <w:pPr>
              <w:pStyle w:val="TableParagraph"/>
              <w:spacing w:line="238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schoolwork</w:t>
            </w:r>
          </w:p>
        </w:tc>
      </w:tr>
      <w:tr w:rsidR="008C11C7" w:rsidRPr="00F921B6" w14:paraId="37D56914" w14:textId="77777777" w:rsidTr="008F6607">
        <w:trPr>
          <w:trHeight w:val="927"/>
          <w:jc w:val="center"/>
        </w:trPr>
        <w:tc>
          <w:tcPr>
            <w:tcW w:w="2725" w:type="dxa"/>
            <w:tcBorders>
              <w:top w:val="single" w:sz="24" w:space="0" w:color="606060"/>
              <w:bottom w:val="single" w:sz="24" w:space="0" w:color="606060"/>
              <w:right w:val="single" w:sz="4" w:space="0" w:color="000000"/>
            </w:tcBorders>
            <w:vAlign w:val="center"/>
          </w:tcPr>
          <w:p w14:paraId="69FA071F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SCHOOL INVOLVEMENT: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37F01411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Involved in many aspects of school life.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  <w:vAlign w:val="center"/>
          </w:tcPr>
          <w:p w14:paraId="103EA7EC" w14:textId="36DADA41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I do a couple of extra </w:t>
            </w:r>
            <w:r w:rsidR="00211CFD"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activities 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at school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</w:tcBorders>
            <w:vAlign w:val="center"/>
          </w:tcPr>
          <w:p w14:paraId="4EBCB0BF" w14:textId="7D12DDB8" w:rsidR="008C11C7" w:rsidRPr="00F921B6" w:rsidRDefault="008C11C7" w:rsidP="00F921B6">
            <w:pPr>
              <w:pStyle w:val="TableParagraph"/>
              <w:spacing w:line="264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I do nothing extra </w:t>
            </w:r>
            <w:r w:rsidR="00F86181" w:rsidRPr="00F921B6">
              <w:rPr>
                <w:rFonts w:asciiTheme="minorHAnsi" w:hAnsiTheme="minorHAnsi" w:cstheme="minorHAnsi"/>
                <w:sz w:val="24"/>
                <w:szCs w:val="24"/>
              </w:rPr>
              <w:t>now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, just my classes</w:t>
            </w:r>
          </w:p>
        </w:tc>
      </w:tr>
      <w:tr w:rsidR="008C11C7" w:rsidRPr="00F921B6" w14:paraId="593C57E6" w14:textId="77777777" w:rsidTr="008F6607">
        <w:trPr>
          <w:trHeight w:val="799"/>
          <w:jc w:val="center"/>
        </w:trPr>
        <w:tc>
          <w:tcPr>
            <w:tcW w:w="2725" w:type="dxa"/>
            <w:tcBorders>
              <w:top w:val="single" w:sz="24" w:space="0" w:color="606060"/>
              <w:right w:val="single" w:sz="4" w:space="0" w:color="000000"/>
            </w:tcBorders>
            <w:vAlign w:val="center"/>
          </w:tcPr>
          <w:p w14:paraId="112CE801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b/>
                <w:sz w:val="24"/>
                <w:szCs w:val="24"/>
              </w:rPr>
              <w:t>UNIFORM: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right w:val="single" w:sz="4" w:space="0" w:color="000000"/>
            </w:tcBorders>
            <w:vAlign w:val="center"/>
          </w:tcPr>
          <w:p w14:paraId="02CD29A3" w14:textId="07EE749A" w:rsidR="008C11C7" w:rsidRPr="00F921B6" w:rsidRDefault="008C11C7" w:rsidP="00F921B6">
            <w:pPr>
              <w:pStyle w:val="TableParagraph"/>
              <w:spacing w:line="260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 xml:space="preserve">Wear it with pride </w:t>
            </w:r>
            <w:proofErr w:type="gramStart"/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="00F86181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proofErr w:type="gramEnd"/>
          </w:p>
          <w:p w14:paraId="13C2F955" w14:textId="77777777" w:rsidR="008C11C7" w:rsidRPr="00F921B6" w:rsidRDefault="008C11C7" w:rsidP="00F921B6">
            <w:pPr>
              <w:pStyle w:val="TableParagraph"/>
              <w:spacing w:line="242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the time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  <w:right w:val="single" w:sz="4" w:space="0" w:color="000000"/>
            </w:tcBorders>
            <w:vAlign w:val="center"/>
          </w:tcPr>
          <w:p w14:paraId="39E3DE50" w14:textId="77777777" w:rsidR="008C11C7" w:rsidRPr="00F921B6" w:rsidRDefault="008C11C7" w:rsidP="00F921B6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Usually wear it</w:t>
            </w:r>
          </w:p>
        </w:tc>
        <w:tc>
          <w:tcPr>
            <w:tcW w:w="2523" w:type="dxa"/>
            <w:tcBorders>
              <w:top w:val="single" w:sz="24" w:space="0" w:color="606060"/>
              <w:left w:val="single" w:sz="4" w:space="0" w:color="000000"/>
            </w:tcBorders>
            <w:vAlign w:val="center"/>
          </w:tcPr>
          <w:p w14:paraId="75D488E3" w14:textId="59BCA732" w:rsidR="008C11C7" w:rsidRPr="00F921B6" w:rsidRDefault="008C11C7" w:rsidP="00F921B6">
            <w:pPr>
              <w:pStyle w:val="TableParagraph"/>
              <w:spacing w:line="260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  <w:r w:rsidR="00F86181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F921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choose</w:t>
            </w:r>
          </w:p>
          <w:p w14:paraId="759466E5" w14:textId="14F7F831" w:rsidR="008C11C7" w:rsidRPr="00F921B6" w:rsidRDefault="008C11C7" w:rsidP="00F921B6">
            <w:pPr>
              <w:pStyle w:val="TableParagraph"/>
              <w:spacing w:line="242" w:lineRule="exact"/>
              <w:ind w:left="57"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not to wear</w:t>
            </w:r>
            <w:r w:rsidR="00F86181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F921B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921B6">
              <w:rPr>
                <w:rFonts w:asciiTheme="minorHAnsi" w:hAnsiTheme="minorHAnsi" w:cstheme="minorHAnsi"/>
                <w:sz w:val="24"/>
                <w:szCs w:val="24"/>
              </w:rPr>
              <w:t>uniform.</w:t>
            </w:r>
          </w:p>
        </w:tc>
      </w:tr>
    </w:tbl>
    <w:p w14:paraId="7B05045E" w14:textId="77777777" w:rsidR="008C11C7" w:rsidRPr="00F921B6" w:rsidRDefault="008C11C7" w:rsidP="008C11C7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0A8586FC" w14:textId="01EF7C95" w:rsidR="008C11C7" w:rsidRPr="00F921B6" w:rsidRDefault="008C11C7" w:rsidP="00F921B6">
      <w:pPr>
        <w:rPr>
          <w:rFonts w:asciiTheme="minorHAnsi" w:hAnsiTheme="minorHAnsi" w:cstheme="minorHAnsi"/>
          <w:b/>
        </w:rPr>
      </w:pPr>
      <w:r w:rsidRPr="00F921B6">
        <w:rPr>
          <w:rFonts w:asciiTheme="minorHAnsi" w:hAnsiTheme="minorHAnsi" w:cstheme="minorHAnsi"/>
          <w:b/>
        </w:rPr>
        <w:t xml:space="preserve">List </w:t>
      </w:r>
      <w:r w:rsidR="00211CFD" w:rsidRPr="00F921B6">
        <w:rPr>
          <w:rFonts w:asciiTheme="minorHAnsi" w:hAnsiTheme="minorHAnsi" w:cstheme="minorHAnsi"/>
          <w:b/>
        </w:rPr>
        <w:t>any</w:t>
      </w:r>
      <w:r w:rsidRPr="00F921B6">
        <w:rPr>
          <w:rFonts w:asciiTheme="minorHAnsi" w:hAnsiTheme="minorHAnsi" w:cstheme="minorHAnsi"/>
          <w:b/>
        </w:rPr>
        <w:t xml:space="preserve"> other extra-curricular activities you are currently involved in at school or in the community </w:t>
      </w:r>
      <w:r w:rsidR="008F6607">
        <w:rPr>
          <w:rFonts w:asciiTheme="minorHAnsi" w:hAnsiTheme="minorHAnsi" w:cstheme="minorHAnsi"/>
          <w:b/>
        </w:rPr>
        <w:br/>
      </w:r>
      <w:r w:rsidRPr="00F921B6">
        <w:rPr>
          <w:rFonts w:asciiTheme="minorHAnsi" w:hAnsiTheme="minorHAnsi" w:cstheme="minorHAnsi"/>
          <w:b/>
        </w:rPr>
        <w:t>(</w:t>
      </w:r>
      <w:r w:rsidR="00FC0E5F" w:rsidRPr="00F921B6">
        <w:rPr>
          <w:rFonts w:asciiTheme="minorHAnsi" w:hAnsiTheme="minorHAnsi" w:cstheme="minorHAnsi"/>
          <w:b/>
        </w:rPr>
        <w:t>i.e.</w:t>
      </w:r>
      <w:r w:rsidRPr="00F921B6">
        <w:rPr>
          <w:rFonts w:asciiTheme="minorHAnsi" w:hAnsiTheme="minorHAnsi" w:cstheme="minorHAnsi"/>
          <w:b/>
        </w:rPr>
        <w:t xml:space="preserve"> band, debating, paid work, coaching)</w:t>
      </w:r>
    </w:p>
    <w:p w14:paraId="3F981656" w14:textId="77777777" w:rsidR="008C11C7" w:rsidRPr="008F6607" w:rsidRDefault="008C11C7" w:rsidP="008C11C7">
      <w:pPr>
        <w:pStyle w:val="BodyText"/>
        <w:spacing w:before="5" w:after="1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8C11C7" w:rsidRPr="00F921B6" w14:paraId="672FFA03" w14:textId="77777777" w:rsidTr="00F921B6">
        <w:trPr>
          <w:trHeight w:val="397"/>
          <w:jc w:val="center"/>
        </w:trPr>
        <w:tc>
          <w:tcPr>
            <w:tcW w:w="10348" w:type="dxa"/>
            <w:tcBorders>
              <w:bottom w:val="single" w:sz="2" w:space="0" w:color="000000"/>
            </w:tcBorders>
          </w:tcPr>
          <w:p w14:paraId="489DC233" w14:textId="77777777" w:rsidR="008C11C7" w:rsidRPr="00F921B6" w:rsidRDefault="008C11C7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1C7" w:rsidRPr="00444178" w14:paraId="630B0E45" w14:textId="77777777" w:rsidTr="00F921B6">
        <w:trPr>
          <w:trHeight w:val="397"/>
          <w:jc w:val="center"/>
        </w:trPr>
        <w:tc>
          <w:tcPr>
            <w:tcW w:w="10348" w:type="dxa"/>
            <w:tcBorders>
              <w:top w:val="single" w:sz="2" w:space="0" w:color="000000"/>
              <w:bottom w:val="single" w:sz="2" w:space="0" w:color="000000"/>
            </w:tcBorders>
          </w:tcPr>
          <w:p w14:paraId="36973CFA" w14:textId="77777777" w:rsidR="008C11C7" w:rsidRPr="00444178" w:rsidRDefault="008C11C7" w:rsidP="00E74E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C11C7" w:rsidRPr="00444178" w14:paraId="47FE678F" w14:textId="77777777" w:rsidTr="00F921B6">
        <w:trPr>
          <w:trHeight w:val="397"/>
          <w:jc w:val="center"/>
        </w:trPr>
        <w:tc>
          <w:tcPr>
            <w:tcW w:w="10348" w:type="dxa"/>
            <w:tcBorders>
              <w:top w:val="single" w:sz="2" w:space="0" w:color="000000"/>
            </w:tcBorders>
          </w:tcPr>
          <w:p w14:paraId="3A2F69E6" w14:textId="77777777" w:rsidR="008C11C7" w:rsidRPr="00444178" w:rsidRDefault="008C11C7" w:rsidP="00E74E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224AC48" w14:textId="7E20A41B" w:rsidR="00EB2596" w:rsidRDefault="00EB2596" w:rsidP="008F6607">
      <w:pPr>
        <w:rPr>
          <w:rFonts w:asciiTheme="minorHAnsi" w:hAnsiTheme="minorHAnsi" w:cstheme="minorHAnsi"/>
          <w:sz w:val="23"/>
        </w:rPr>
      </w:pPr>
    </w:p>
    <w:p w14:paraId="4544966C" w14:textId="734B7563" w:rsidR="008F6607" w:rsidRDefault="008F6607" w:rsidP="008F6607">
      <w:pPr>
        <w:rPr>
          <w:rFonts w:asciiTheme="minorHAnsi" w:hAnsiTheme="minorHAnsi" w:cstheme="minorHAnsi"/>
          <w:sz w:val="23"/>
        </w:rPr>
      </w:pPr>
    </w:p>
    <w:p w14:paraId="7BB6E814" w14:textId="77777777" w:rsidR="008F6607" w:rsidRDefault="008F6607" w:rsidP="008C11C7">
      <w:pPr>
        <w:ind w:left="446"/>
        <w:rPr>
          <w:rFonts w:asciiTheme="minorHAnsi" w:hAnsiTheme="minorHAnsi" w:cstheme="minorHAnsi"/>
          <w:sz w:val="23"/>
        </w:rPr>
      </w:pPr>
    </w:p>
    <w:p w14:paraId="4EDD6B6D" w14:textId="10AA3B01" w:rsidR="008C11C7" w:rsidRPr="008F6607" w:rsidRDefault="008C11C7" w:rsidP="008F6607">
      <w:pPr>
        <w:rPr>
          <w:rFonts w:asciiTheme="minorHAnsi" w:hAnsiTheme="minorHAnsi" w:cstheme="minorHAnsi"/>
          <w:b/>
          <w:bCs/>
        </w:rPr>
      </w:pPr>
      <w:r w:rsidRPr="008F6607">
        <w:rPr>
          <w:rFonts w:asciiTheme="minorHAnsi" w:hAnsiTheme="minorHAnsi" w:cstheme="minorHAnsi"/>
          <w:b/>
          <w:bCs/>
        </w:rPr>
        <w:t>Briefly outline some goals you have for the future.</w:t>
      </w:r>
      <w:r w:rsidR="008F6607" w:rsidRPr="008F6607">
        <w:rPr>
          <w:rFonts w:asciiTheme="minorHAnsi" w:hAnsiTheme="minorHAnsi" w:cstheme="minorHAnsi"/>
          <w:b/>
          <w:bCs/>
        </w:rPr>
        <w:br/>
      </w:r>
    </w:p>
    <w:tbl>
      <w:tblPr>
        <w:tblW w:w="10472" w:type="dxa"/>
        <w:jc w:val="center"/>
        <w:tblBorders>
          <w:top w:val="single" w:sz="34" w:space="0" w:color="606060"/>
          <w:left w:val="single" w:sz="34" w:space="0" w:color="606060"/>
          <w:bottom w:val="single" w:sz="34" w:space="0" w:color="606060"/>
          <w:right w:val="single" w:sz="34" w:space="0" w:color="606060"/>
          <w:insideH w:val="single" w:sz="34" w:space="0" w:color="606060"/>
          <w:insideV w:val="single" w:sz="34" w:space="0" w:color="606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2"/>
        <w:gridCol w:w="3490"/>
        <w:gridCol w:w="3490"/>
      </w:tblGrid>
      <w:tr w:rsidR="008C11C7" w:rsidRPr="008F6607" w14:paraId="19B94FEC" w14:textId="77777777" w:rsidTr="008F6607">
        <w:trPr>
          <w:trHeight w:val="253"/>
          <w:jc w:val="center"/>
        </w:trPr>
        <w:tc>
          <w:tcPr>
            <w:tcW w:w="3492" w:type="dxa"/>
            <w:tcBorders>
              <w:bottom w:val="single" w:sz="24" w:space="0" w:color="606060"/>
              <w:right w:val="single" w:sz="4" w:space="0" w:color="000000"/>
            </w:tcBorders>
          </w:tcPr>
          <w:p w14:paraId="1F6F0719" w14:textId="77777777" w:rsidR="008C11C7" w:rsidRPr="008F6607" w:rsidRDefault="008C11C7" w:rsidP="008F6607">
            <w:pPr>
              <w:pStyle w:val="TableParagraph"/>
              <w:spacing w:line="234" w:lineRule="exact"/>
              <w:ind w:left="1100" w:right="106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607">
              <w:rPr>
                <w:rFonts w:asciiTheme="minorHAnsi" w:hAnsiTheme="minorHAnsi" w:cstheme="minorHAnsi"/>
                <w:b/>
                <w:sz w:val="24"/>
                <w:szCs w:val="24"/>
              </w:rPr>
              <w:t>6 Months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24" w:space="0" w:color="606060"/>
              <w:right w:val="single" w:sz="4" w:space="0" w:color="000000"/>
            </w:tcBorders>
          </w:tcPr>
          <w:p w14:paraId="016FFD0A" w14:textId="77777777" w:rsidR="008C11C7" w:rsidRPr="008F6607" w:rsidRDefault="008C11C7" w:rsidP="008F6607">
            <w:pPr>
              <w:pStyle w:val="TableParagraph"/>
              <w:spacing w:line="234" w:lineRule="exact"/>
              <w:ind w:left="10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607">
              <w:rPr>
                <w:rFonts w:asciiTheme="minorHAnsi" w:hAnsiTheme="minorHAnsi" w:cstheme="minorHAnsi"/>
                <w:b/>
                <w:sz w:val="24"/>
                <w:szCs w:val="24"/>
              </w:rPr>
              <w:t>12 Months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24" w:space="0" w:color="606060"/>
            </w:tcBorders>
          </w:tcPr>
          <w:p w14:paraId="404B0987" w14:textId="77777777" w:rsidR="008C11C7" w:rsidRPr="008F6607" w:rsidRDefault="008C11C7" w:rsidP="008F6607">
            <w:pPr>
              <w:pStyle w:val="TableParagraph"/>
              <w:spacing w:line="234" w:lineRule="exact"/>
              <w:ind w:left="1230" w:right="11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607">
              <w:rPr>
                <w:rFonts w:asciiTheme="minorHAnsi" w:hAnsiTheme="minorHAnsi" w:cstheme="minorHAnsi"/>
                <w:b/>
                <w:sz w:val="24"/>
                <w:szCs w:val="24"/>
              </w:rPr>
              <w:t>2 Years</w:t>
            </w:r>
          </w:p>
        </w:tc>
      </w:tr>
      <w:tr w:rsidR="008C11C7" w:rsidRPr="008F6607" w14:paraId="181F8907" w14:textId="77777777" w:rsidTr="008F6607">
        <w:trPr>
          <w:trHeight w:val="2124"/>
          <w:jc w:val="center"/>
        </w:trPr>
        <w:tc>
          <w:tcPr>
            <w:tcW w:w="3492" w:type="dxa"/>
            <w:tcBorders>
              <w:top w:val="single" w:sz="24" w:space="0" w:color="606060"/>
              <w:bottom w:val="single" w:sz="24" w:space="0" w:color="606060"/>
              <w:right w:val="single" w:sz="4" w:space="0" w:color="000000"/>
            </w:tcBorders>
          </w:tcPr>
          <w:p w14:paraId="753BC16F" w14:textId="77777777" w:rsidR="008C11C7" w:rsidRPr="008F6607" w:rsidRDefault="008C11C7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  <w:right w:val="single" w:sz="4" w:space="0" w:color="000000"/>
            </w:tcBorders>
          </w:tcPr>
          <w:p w14:paraId="1078C214" w14:textId="77777777" w:rsidR="008C11C7" w:rsidRPr="008F6607" w:rsidRDefault="008C11C7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24" w:space="0" w:color="606060"/>
              <w:left w:val="single" w:sz="4" w:space="0" w:color="000000"/>
              <w:bottom w:val="single" w:sz="24" w:space="0" w:color="606060"/>
            </w:tcBorders>
          </w:tcPr>
          <w:p w14:paraId="03BA2B66" w14:textId="77777777" w:rsidR="008C11C7" w:rsidRPr="008F6607" w:rsidRDefault="008C11C7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4ABE29" w14:textId="77777777" w:rsidR="008C11C7" w:rsidRPr="00444178" w:rsidRDefault="008C11C7" w:rsidP="004419A7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9464051" w14:textId="4990081E" w:rsidR="002D6977" w:rsidRPr="00444178" w:rsidRDefault="002D6977" w:rsidP="00E4087F">
      <w:pPr>
        <w:rPr>
          <w:rFonts w:asciiTheme="minorHAnsi" w:hAnsiTheme="minorHAnsi" w:cstheme="minorHAnsi"/>
        </w:rPr>
        <w:sectPr w:rsidR="002D6977" w:rsidRPr="00444178" w:rsidSect="006A1979">
          <w:headerReference w:type="default" r:id="rId10"/>
          <w:headerReference w:type="first" r:id="rId11"/>
          <w:type w:val="continuous"/>
          <w:pgSz w:w="11900" w:h="16840"/>
          <w:pgMar w:top="720" w:right="720" w:bottom="720" w:left="720" w:header="709" w:footer="964" w:gutter="0"/>
          <w:cols w:space="708"/>
          <w:formProt w:val="0"/>
          <w:docGrid w:linePitch="360"/>
        </w:sectPr>
      </w:pPr>
    </w:p>
    <w:p w14:paraId="3B50C9C6" w14:textId="20A7940E" w:rsidR="00765BAE" w:rsidRPr="008F6607" w:rsidRDefault="00765BAE" w:rsidP="008F6607">
      <w:pPr>
        <w:spacing w:before="63"/>
        <w:ind w:right="-340"/>
        <w:rPr>
          <w:rFonts w:asciiTheme="minorHAnsi" w:hAnsiTheme="minorHAnsi" w:cstheme="minorHAnsi"/>
        </w:rPr>
      </w:pPr>
      <w:r w:rsidRPr="008F6607">
        <w:rPr>
          <w:rFonts w:asciiTheme="minorHAnsi" w:hAnsiTheme="minorHAnsi" w:cstheme="minorHAnsi"/>
        </w:rPr>
        <w:t xml:space="preserve">Please </w:t>
      </w:r>
      <w:r w:rsidRPr="008F6607">
        <w:rPr>
          <w:rFonts w:asciiTheme="minorHAnsi" w:hAnsiTheme="minorHAnsi" w:cstheme="minorHAnsi"/>
          <w:b/>
        </w:rPr>
        <w:t>circle</w:t>
      </w:r>
      <w:r w:rsidRPr="008F6607">
        <w:rPr>
          <w:rFonts w:asciiTheme="minorHAnsi" w:hAnsiTheme="minorHAnsi" w:cstheme="minorHAnsi"/>
        </w:rPr>
        <w:t>:</w:t>
      </w:r>
      <w:r w:rsidR="008F6607">
        <w:rPr>
          <w:rFonts w:asciiTheme="minorHAnsi" w:hAnsiTheme="minorHAnsi" w:cstheme="minorHAnsi"/>
        </w:rPr>
        <w:br/>
      </w:r>
    </w:p>
    <w:p w14:paraId="255996FC" w14:textId="6A78782E" w:rsidR="00765BAE" w:rsidRPr="008F6607" w:rsidRDefault="00765BAE" w:rsidP="00D2738B">
      <w:pPr>
        <w:pStyle w:val="ListParagraph"/>
        <w:numPr>
          <w:ilvl w:val="0"/>
          <w:numId w:val="18"/>
        </w:numPr>
        <w:tabs>
          <w:tab w:val="left" w:pos="1166"/>
          <w:tab w:val="left" w:pos="1167"/>
          <w:tab w:val="left" w:pos="9115"/>
        </w:tabs>
        <w:spacing w:before="1" w:line="480" w:lineRule="auto"/>
        <w:rPr>
          <w:rFonts w:asciiTheme="minorHAnsi" w:hAnsiTheme="minorHAnsi" w:cstheme="minorHAnsi"/>
        </w:rPr>
      </w:pPr>
      <w:r w:rsidRPr="008F6607">
        <w:rPr>
          <w:rFonts w:asciiTheme="minorHAnsi" w:hAnsiTheme="minorHAnsi" w:cstheme="minorHAnsi"/>
        </w:rPr>
        <w:t xml:space="preserve">I am </w:t>
      </w:r>
      <w:r w:rsidRPr="008F6607">
        <w:rPr>
          <w:rFonts w:asciiTheme="minorHAnsi" w:hAnsiTheme="minorHAnsi" w:cstheme="minorHAnsi"/>
          <w:b/>
        </w:rPr>
        <w:t xml:space="preserve">a </w:t>
      </w:r>
      <w:r w:rsidR="00F86181" w:rsidRPr="008F6607">
        <w:rPr>
          <w:rFonts w:asciiTheme="minorHAnsi" w:hAnsiTheme="minorHAnsi" w:cstheme="minorHAnsi"/>
          <w:b/>
        </w:rPr>
        <w:t>confident / not</w:t>
      </w:r>
      <w:r w:rsidRPr="008F6607">
        <w:rPr>
          <w:rFonts w:asciiTheme="minorHAnsi" w:hAnsiTheme="minorHAnsi" w:cstheme="minorHAnsi"/>
          <w:b/>
        </w:rPr>
        <w:t xml:space="preserve"> a confident </w:t>
      </w:r>
      <w:r w:rsidRPr="008F6607">
        <w:rPr>
          <w:rFonts w:asciiTheme="minorHAnsi" w:hAnsiTheme="minorHAnsi" w:cstheme="minorHAnsi"/>
        </w:rPr>
        <w:t>swimmer; and can</w:t>
      </w:r>
      <w:r w:rsidRPr="008F6607">
        <w:rPr>
          <w:rFonts w:asciiTheme="minorHAnsi" w:hAnsiTheme="minorHAnsi" w:cstheme="minorHAnsi"/>
          <w:spacing w:val="-22"/>
        </w:rPr>
        <w:t xml:space="preserve"> </w:t>
      </w:r>
      <w:r w:rsidRPr="008F6607">
        <w:rPr>
          <w:rFonts w:asciiTheme="minorHAnsi" w:hAnsiTheme="minorHAnsi" w:cstheme="minorHAnsi"/>
        </w:rPr>
        <w:t>swim</w:t>
      </w:r>
      <w:r w:rsidRPr="008F6607">
        <w:rPr>
          <w:rFonts w:asciiTheme="minorHAnsi" w:hAnsiTheme="minorHAnsi" w:cstheme="minorHAnsi"/>
          <w:spacing w:val="4"/>
        </w:rPr>
        <w:t xml:space="preserve"> </w:t>
      </w:r>
      <w:r w:rsidR="00F86181" w:rsidRPr="008F6607">
        <w:rPr>
          <w:rFonts w:asciiTheme="minorHAnsi" w:hAnsiTheme="minorHAnsi" w:cstheme="minorHAnsi"/>
        </w:rPr>
        <w:t>approx.</w:t>
      </w:r>
      <w:r w:rsidR="008F6607">
        <w:rPr>
          <w:rFonts w:asciiTheme="minorHAnsi" w:hAnsiTheme="minorHAnsi" w:cstheme="minorHAnsi"/>
        </w:rPr>
        <w:t xml:space="preserve"> ___________________ </w:t>
      </w:r>
      <w:r w:rsidRPr="008F6607">
        <w:rPr>
          <w:rFonts w:asciiTheme="minorHAnsi" w:hAnsiTheme="minorHAnsi" w:cstheme="minorHAnsi"/>
        </w:rPr>
        <w:t>without a</w:t>
      </w:r>
      <w:r w:rsidRPr="008F6607">
        <w:rPr>
          <w:rFonts w:asciiTheme="minorHAnsi" w:hAnsiTheme="minorHAnsi" w:cstheme="minorHAnsi"/>
          <w:spacing w:val="-1"/>
        </w:rPr>
        <w:t xml:space="preserve"> </w:t>
      </w:r>
      <w:r w:rsidRPr="008F6607">
        <w:rPr>
          <w:rFonts w:asciiTheme="minorHAnsi" w:hAnsiTheme="minorHAnsi" w:cstheme="minorHAnsi"/>
        </w:rPr>
        <w:t>break.</w:t>
      </w:r>
    </w:p>
    <w:p w14:paraId="2D2FDFC0" w14:textId="763C625C" w:rsidR="008F6607" w:rsidRPr="008F6607" w:rsidRDefault="00765BAE" w:rsidP="00D2738B">
      <w:pPr>
        <w:pStyle w:val="ListParagraph"/>
        <w:numPr>
          <w:ilvl w:val="0"/>
          <w:numId w:val="18"/>
        </w:numPr>
        <w:tabs>
          <w:tab w:val="left" w:pos="1166"/>
          <w:tab w:val="left" w:pos="1167"/>
        </w:tabs>
        <w:spacing w:before="1" w:line="276" w:lineRule="auto"/>
        <w:rPr>
          <w:rFonts w:asciiTheme="minorHAnsi" w:hAnsiTheme="minorHAnsi" w:cstheme="minorHAnsi"/>
        </w:rPr>
      </w:pPr>
      <w:r w:rsidRPr="008F6607">
        <w:rPr>
          <w:rFonts w:asciiTheme="minorHAnsi" w:hAnsiTheme="minorHAnsi" w:cstheme="minorHAnsi"/>
        </w:rPr>
        <w:t xml:space="preserve">I own or have access to a suitable and reliable bike for road </w:t>
      </w:r>
      <w:r w:rsidR="00F86181">
        <w:rPr>
          <w:rFonts w:asciiTheme="minorHAnsi" w:hAnsiTheme="minorHAnsi" w:cstheme="minorHAnsi"/>
        </w:rPr>
        <w:t>and/or</w:t>
      </w:r>
      <w:r w:rsidRPr="008F6607">
        <w:rPr>
          <w:rFonts w:asciiTheme="minorHAnsi" w:hAnsiTheme="minorHAnsi" w:cstheme="minorHAnsi"/>
        </w:rPr>
        <w:t xml:space="preserve"> </w:t>
      </w:r>
      <w:r w:rsidR="00F86181">
        <w:rPr>
          <w:rFonts w:asciiTheme="minorHAnsi" w:hAnsiTheme="minorHAnsi" w:cstheme="minorHAnsi"/>
        </w:rPr>
        <w:t>off-road</w:t>
      </w:r>
      <w:r w:rsidRPr="008F6607">
        <w:rPr>
          <w:rFonts w:asciiTheme="minorHAnsi" w:hAnsiTheme="minorHAnsi" w:cstheme="minorHAnsi"/>
        </w:rPr>
        <w:t xml:space="preserve"> riding and</w:t>
      </w:r>
      <w:r w:rsidRPr="008F6607">
        <w:rPr>
          <w:rFonts w:asciiTheme="minorHAnsi" w:hAnsiTheme="minorHAnsi" w:cstheme="minorHAnsi"/>
          <w:spacing w:val="-16"/>
        </w:rPr>
        <w:t xml:space="preserve"> </w:t>
      </w:r>
      <w:r w:rsidR="00F86181">
        <w:rPr>
          <w:rFonts w:asciiTheme="minorHAnsi" w:hAnsiTheme="minorHAnsi" w:cstheme="minorHAnsi"/>
          <w:spacing w:val="-16"/>
        </w:rPr>
        <w:t xml:space="preserve">a </w:t>
      </w:r>
      <w:r w:rsidRPr="008F6607">
        <w:rPr>
          <w:rFonts w:asciiTheme="minorHAnsi" w:hAnsiTheme="minorHAnsi" w:cstheme="minorHAnsi"/>
        </w:rPr>
        <w:t>helmet</w:t>
      </w:r>
    </w:p>
    <w:p w14:paraId="5D665EBA" w14:textId="650CACC2" w:rsidR="00765BAE" w:rsidRPr="008F6607" w:rsidRDefault="00F86181" w:rsidP="00D2738B">
      <w:pPr>
        <w:pStyle w:val="ListParagraph"/>
        <w:tabs>
          <w:tab w:val="left" w:pos="1166"/>
          <w:tab w:val="left" w:pos="1167"/>
        </w:tabs>
        <w:spacing w:before="1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b/>
        </w:rPr>
        <w:t>Yes / No</w:t>
      </w:r>
      <w:r w:rsidR="00765BAE" w:rsidRPr="008F6607">
        <w:rPr>
          <w:rFonts w:asciiTheme="minorHAnsi" w:hAnsiTheme="minorHAnsi" w:cstheme="minorHAnsi"/>
          <w:b/>
        </w:rPr>
        <w:t xml:space="preserve"> </w:t>
      </w:r>
      <w:r w:rsidR="008F6607" w:rsidRPr="008F6607">
        <w:rPr>
          <w:rFonts w:asciiTheme="minorHAnsi" w:hAnsiTheme="minorHAnsi" w:cstheme="minorHAnsi"/>
          <w:b/>
        </w:rPr>
        <w:t xml:space="preserve">  </w:t>
      </w:r>
      <w:r w:rsidR="00765BAE" w:rsidRPr="008F6607">
        <w:rPr>
          <w:rFonts w:asciiTheme="minorHAnsi" w:hAnsiTheme="minorHAnsi" w:cstheme="minorHAnsi"/>
        </w:rPr>
        <w:t>Bike</w:t>
      </w:r>
      <w:r w:rsidR="00765BAE" w:rsidRPr="008F6607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="00765BAE" w:rsidRPr="008F6607">
        <w:rPr>
          <w:rFonts w:asciiTheme="minorHAnsi" w:hAnsiTheme="minorHAnsi" w:cstheme="minorHAnsi"/>
        </w:rPr>
        <w:t xml:space="preserve">types </w:t>
      </w:r>
      <w:r w:rsidR="00765BAE" w:rsidRPr="008F6607">
        <w:rPr>
          <w:rFonts w:asciiTheme="minorHAnsi" w:hAnsiTheme="minorHAnsi" w:cstheme="minorHAnsi"/>
          <w:u w:val="single"/>
        </w:rPr>
        <w:t xml:space="preserve"> </w:t>
      </w:r>
      <w:r w:rsidR="00765BAE" w:rsidRPr="008F6607">
        <w:rPr>
          <w:rFonts w:asciiTheme="minorHAnsi" w:hAnsiTheme="minorHAnsi" w:cstheme="minorHAnsi"/>
          <w:u w:val="single"/>
        </w:rPr>
        <w:tab/>
      </w:r>
      <w:proofErr w:type="gramEnd"/>
      <w:r w:rsidR="008F6607" w:rsidRPr="008F6607">
        <w:rPr>
          <w:rFonts w:asciiTheme="minorHAnsi" w:hAnsiTheme="minorHAnsi" w:cstheme="minorHAnsi"/>
          <w:u w:val="single"/>
        </w:rPr>
        <w:t>__________________________________________________</w:t>
      </w:r>
      <w:r w:rsidR="008F6607">
        <w:rPr>
          <w:rFonts w:asciiTheme="minorHAnsi" w:hAnsiTheme="minorHAnsi" w:cstheme="minorHAnsi"/>
          <w:u w:val="single"/>
        </w:rPr>
        <w:t>____</w:t>
      </w:r>
      <w:r w:rsidR="008F6607" w:rsidRPr="008F6607">
        <w:rPr>
          <w:rFonts w:asciiTheme="minorHAnsi" w:hAnsiTheme="minorHAnsi" w:cstheme="minorHAnsi"/>
          <w:u w:val="single"/>
        </w:rPr>
        <w:t>_______________</w:t>
      </w:r>
    </w:p>
    <w:p w14:paraId="10CCFDAE" w14:textId="77777777" w:rsidR="00765BAE" w:rsidRPr="008F6607" w:rsidRDefault="00765BAE" w:rsidP="008F6607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32CB323" w14:textId="4478EF22" w:rsidR="00765BAE" w:rsidRPr="008F6607" w:rsidRDefault="00765BAE" w:rsidP="008F6607">
      <w:pPr>
        <w:pStyle w:val="Heading3"/>
        <w:ind w:right="-34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8F6607">
        <w:rPr>
          <w:rFonts w:asciiTheme="minorHAnsi" w:hAnsiTheme="minorHAnsi" w:cstheme="minorHAnsi"/>
          <w:b/>
          <w:bCs/>
          <w:color w:val="auto"/>
        </w:rPr>
        <w:t>In my opinion</w:t>
      </w:r>
      <w:r w:rsidR="00F86181">
        <w:rPr>
          <w:rFonts w:asciiTheme="minorHAnsi" w:hAnsiTheme="minorHAnsi" w:cstheme="minorHAnsi"/>
          <w:b/>
          <w:bCs/>
          <w:color w:val="auto"/>
        </w:rPr>
        <w:t>,</w:t>
      </w:r>
      <w:r w:rsidRPr="008F6607">
        <w:rPr>
          <w:rFonts w:asciiTheme="minorHAnsi" w:hAnsiTheme="minorHAnsi" w:cstheme="minorHAnsi"/>
          <w:b/>
          <w:bCs/>
          <w:color w:val="auto"/>
        </w:rPr>
        <w:t xml:space="preserve"> I believe I would benefit from being a member of Canobolas High Performance Athletes Program because: (Please write a statement below to support your own application)</w:t>
      </w:r>
      <w:r w:rsidR="008F6607">
        <w:rPr>
          <w:rFonts w:asciiTheme="minorHAnsi" w:hAnsiTheme="minorHAnsi" w:cstheme="minorHAnsi"/>
          <w:b/>
          <w:bCs/>
          <w:color w:val="auto"/>
        </w:rPr>
        <w:br/>
      </w:r>
    </w:p>
    <w:tbl>
      <w:tblPr>
        <w:tblW w:w="10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765BAE" w:rsidRPr="008F6607" w14:paraId="5F184CF3" w14:textId="77777777" w:rsidTr="008F6607">
        <w:trPr>
          <w:trHeight w:val="397"/>
          <w:jc w:val="center"/>
        </w:trPr>
        <w:tc>
          <w:tcPr>
            <w:tcW w:w="10742" w:type="dxa"/>
            <w:tcBorders>
              <w:bottom w:val="single" w:sz="2" w:space="0" w:color="000000"/>
            </w:tcBorders>
          </w:tcPr>
          <w:p w14:paraId="25FFBD92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1B6C82FE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424CE7FC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BCBF17A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2CEA18F3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5772E9F4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49FBAEEF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9D5BECB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6E861B64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4DAD511D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8054824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5E407C33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D0D9CAE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159112E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6AE9AB2F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78E1983F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70F4C2C9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220E4EDE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19A9337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8F6607" w14:paraId="4F7C7B3C" w14:textId="77777777" w:rsidTr="008F6607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</w:tcBorders>
          </w:tcPr>
          <w:p w14:paraId="19F462BC" w14:textId="77777777" w:rsidR="00765BAE" w:rsidRPr="008F6607" w:rsidRDefault="00765BAE" w:rsidP="008F66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C003CC" w14:textId="076EBFB0" w:rsidR="00765BAE" w:rsidRPr="008F6607" w:rsidRDefault="00765BAE" w:rsidP="00765BA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395"/>
        <w:gridCol w:w="850"/>
        <w:gridCol w:w="2977"/>
      </w:tblGrid>
      <w:tr w:rsidR="008F6607" w:rsidRPr="004824BB" w14:paraId="79724BA1" w14:textId="77777777" w:rsidTr="008F6607">
        <w:trPr>
          <w:trHeight w:val="651"/>
        </w:trPr>
        <w:tc>
          <w:tcPr>
            <w:tcW w:w="2268" w:type="dxa"/>
            <w:vAlign w:val="bottom"/>
          </w:tcPr>
          <w:p w14:paraId="742EF51E" w14:textId="34F32FF9" w:rsidR="008F6607" w:rsidRPr="00444178" w:rsidRDefault="008F6607" w:rsidP="00713B93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 Signature: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487E7E87" w14:textId="77777777" w:rsidR="008F6607" w:rsidRPr="00444178" w:rsidRDefault="008F6607" w:rsidP="00713B93">
            <w:pPr>
              <w:pStyle w:val="TableParagraph"/>
              <w:spacing w:line="236" w:lineRule="exact"/>
              <w:ind w:left="844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50" w:type="dxa"/>
            <w:vAlign w:val="bottom"/>
          </w:tcPr>
          <w:p w14:paraId="37C8D9FC" w14:textId="0455703E" w:rsidR="008F6607" w:rsidRPr="004824BB" w:rsidRDefault="008F6607" w:rsidP="00713B93">
            <w:pPr>
              <w:pStyle w:val="TableParagraph"/>
              <w:tabs>
                <w:tab w:val="left" w:pos="3348"/>
                <w:tab w:val="left" w:pos="4954"/>
              </w:tabs>
              <w:spacing w:line="222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F5F6354" w14:textId="77777777" w:rsidR="008F6607" w:rsidRPr="004824BB" w:rsidRDefault="008F6607" w:rsidP="00713B93">
            <w:pPr>
              <w:pStyle w:val="TableParagraph"/>
              <w:tabs>
                <w:tab w:val="left" w:pos="3993"/>
                <w:tab w:val="left" w:pos="5975"/>
              </w:tabs>
              <w:spacing w:before="118" w:line="222" w:lineRule="exact"/>
              <w:ind w:right="-1340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3AA52F09" w14:textId="3EBC82DA" w:rsidR="008F6607" w:rsidRPr="008F6607" w:rsidRDefault="008F6607" w:rsidP="008F6607">
      <w:pPr>
        <w:pStyle w:val="ListParagraph"/>
        <w:tabs>
          <w:tab w:val="left" w:pos="1710"/>
        </w:tabs>
        <w:spacing w:before="93"/>
        <w:ind w:left="72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4BB25" wp14:editId="07ABEDD6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600825" cy="295275"/>
                <wp:effectExtent l="19050" t="19050" r="28575" b="28575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1290C" w14:textId="1AB7854C" w:rsidR="008F6607" w:rsidRPr="008F6607" w:rsidRDefault="008F6607" w:rsidP="008F6607">
                            <w:pPr>
                              <w:spacing w:before="2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F6607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REQUIRED DOCUMENTATION WITH APPLICATION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BB25" id="_x0000_s1029" type="#_x0000_t202" style="position:absolute;left:0;text-align:left;margin-left:468.55pt;margin-top:19.45pt;width:519.75pt;height:23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" filled="f" strokeweight="3pt">
                <v:textbox inset="0,0,0,0">
                  <w:txbxContent>
                    <w:p w14:paraId="5901290C" w14:textId="1AB7854C" w:rsidR="008F6607" w:rsidRPr="008F6607" w:rsidRDefault="008F6607" w:rsidP="008F6607">
                      <w:pPr>
                        <w:spacing w:before="21"/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8F6607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32"/>
                          <w:szCs w:val="32"/>
                        </w:rPr>
                        <w:t>REQUIRED DOCUMENTATION WITH APPLICATION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469326" w14:textId="324C86F6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710"/>
        </w:tabs>
        <w:spacing w:before="93"/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 xml:space="preserve">Full </w:t>
      </w:r>
      <w:r w:rsidRPr="008F6607">
        <w:rPr>
          <w:rFonts w:asciiTheme="minorHAnsi" w:hAnsiTheme="minorHAnsi" w:cstheme="minorHAnsi"/>
          <w:b/>
          <w:sz w:val="24"/>
          <w:szCs w:val="24"/>
        </w:rPr>
        <w:t xml:space="preserve">copies </w:t>
      </w:r>
      <w:r w:rsidRPr="008F6607">
        <w:rPr>
          <w:rFonts w:asciiTheme="minorHAnsi" w:hAnsiTheme="minorHAnsi" w:cstheme="minorHAnsi"/>
          <w:sz w:val="24"/>
          <w:szCs w:val="24"/>
        </w:rPr>
        <w:t xml:space="preserve">of </w:t>
      </w:r>
      <w:r w:rsidR="00F86181">
        <w:rPr>
          <w:rFonts w:asciiTheme="minorHAnsi" w:hAnsiTheme="minorHAnsi" w:cstheme="minorHAnsi"/>
          <w:sz w:val="24"/>
          <w:szCs w:val="24"/>
        </w:rPr>
        <w:t xml:space="preserve">the </w:t>
      </w:r>
      <w:r w:rsidRPr="008F6607">
        <w:rPr>
          <w:rFonts w:asciiTheme="minorHAnsi" w:hAnsiTheme="minorHAnsi" w:cstheme="minorHAnsi"/>
          <w:sz w:val="24"/>
          <w:szCs w:val="24"/>
        </w:rPr>
        <w:t>two most recent school</w:t>
      </w:r>
      <w:r w:rsidRPr="008F660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reports.</w:t>
      </w:r>
    </w:p>
    <w:p w14:paraId="238814D0" w14:textId="77777777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167"/>
        </w:tabs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 xml:space="preserve">A </w:t>
      </w:r>
      <w:r w:rsidRPr="008F6607">
        <w:rPr>
          <w:rFonts w:asciiTheme="minorHAnsi" w:hAnsiTheme="minorHAnsi" w:cstheme="minorHAnsi"/>
          <w:b/>
          <w:sz w:val="24"/>
          <w:szCs w:val="24"/>
        </w:rPr>
        <w:t xml:space="preserve">letter of support </w:t>
      </w:r>
      <w:r w:rsidRPr="008F6607">
        <w:rPr>
          <w:rFonts w:asciiTheme="minorHAnsi" w:hAnsiTheme="minorHAnsi" w:cstheme="minorHAnsi"/>
          <w:sz w:val="24"/>
          <w:szCs w:val="24"/>
        </w:rPr>
        <w:t>from your representative or academy coach or private dance</w:t>
      </w:r>
      <w:r w:rsidRPr="008F660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teacher.</w:t>
      </w:r>
    </w:p>
    <w:p w14:paraId="36933AB7" w14:textId="3CE26834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167"/>
        </w:tabs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 xml:space="preserve">The attached </w:t>
      </w:r>
      <w:r w:rsidRPr="008F6607">
        <w:rPr>
          <w:rFonts w:asciiTheme="minorHAnsi" w:hAnsiTheme="minorHAnsi" w:cstheme="minorHAnsi"/>
          <w:b/>
          <w:sz w:val="24"/>
          <w:szCs w:val="24"/>
        </w:rPr>
        <w:t xml:space="preserve">school assessment form </w:t>
      </w:r>
      <w:r w:rsidR="00F86181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Pr="008F6607">
        <w:rPr>
          <w:rFonts w:asciiTheme="minorHAnsi" w:hAnsiTheme="minorHAnsi" w:cstheme="minorHAnsi"/>
          <w:sz w:val="24"/>
          <w:szCs w:val="24"/>
        </w:rPr>
        <w:t>to be completed by your</w:t>
      </w:r>
      <w:r w:rsidRPr="008F660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teacher.</w:t>
      </w:r>
    </w:p>
    <w:p w14:paraId="49405F70" w14:textId="54C46EC0" w:rsidR="00765BAE" w:rsidRPr="008F6607" w:rsidRDefault="00765BAE" w:rsidP="008F6607">
      <w:pPr>
        <w:pStyle w:val="ListParagraph"/>
        <w:numPr>
          <w:ilvl w:val="0"/>
          <w:numId w:val="19"/>
        </w:numPr>
        <w:tabs>
          <w:tab w:val="left" w:pos="1167"/>
        </w:tabs>
        <w:ind w:right="762"/>
        <w:rPr>
          <w:rFonts w:asciiTheme="minorHAnsi" w:hAnsiTheme="minorHAnsi" w:cstheme="minorHAnsi"/>
          <w:sz w:val="24"/>
          <w:szCs w:val="24"/>
        </w:rPr>
      </w:pPr>
      <w:r w:rsidRPr="008F6607">
        <w:rPr>
          <w:rFonts w:asciiTheme="minorHAnsi" w:hAnsiTheme="minorHAnsi" w:cstheme="minorHAnsi"/>
          <w:sz w:val="24"/>
          <w:szCs w:val="24"/>
        </w:rPr>
        <w:t>For Dance applicants</w:t>
      </w:r>
      <w:r w:rsidR="008F6607" w:rsidRPr="008F6607">
        <w:rPr>
          <w:rFonts w:asciiTheme="minorHAnsi" w:hAnsiTheme="minorHAnsi" w:cstheme="minorHAnsi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 xml:space="preserve">- a link to an audition video or USB with </w:t>
      </w:r>
      <w:r w:rsidR="00F86181">
        <w:rPr>
          <w:rFonts w:asciiTheme="minorHAnsi" w:hAnsiTheme="minorHAnsi" w:cstheme="minorHAnsi"/>
          <w:sz w:val="24"/>
          <w:szCs w:val="24"/>
        </w:rPr>
        <w:t xml:space="preserve">the </w:t>
      </w:r>
      <w:r w:rsidRPr="008F6607">
        <w:rPr>
          <w:rFonts w:asciiTheme="minorHAnsi" w:hAnsiTheme="minorHAnsi" w:cstheme="minorHAnsi"/>
          <w:sz w:val="24"/>
          <w:szCs w:val="24"/>
        </w:rPr>
        <w:t>video. For further instructions, see attached sheet on Dance audition</w:t>
      </w:r>
      <w:r w:rsidRPr="008F660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607">
        <w:rPr>
          <w:rFonts w:asciiTheme="minorHAnsi" w:hAnsiTheme="minorHAnsi" w:cstheme="minorHAnsi"/>
          <w:sz w:val="24"/>
          <w:szCs w:val="24"/>
        </w:rPr>
        <w:t>information.</w:t>
      </w:r>
    </w:p>
    <w:p w14:paraId="459A272D" w14:textId="77777777" w:rsidR="00765BAE" w:rsidRPr="00D2738B" w:rsidRDefault="00765BAE" w:rsidP="00765BA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A5553B3" w14:textId="77777777" w:rsidR="00765BAE" w:rsidRPr="00444178" w:rsidRDefault="00765BAE" w:rsidP="00765BAE">
      <w:pPr>
        <w:pStyle w:val="BodyText"/>
        <w:rPr>
          <w:rFonts w:asciiTheme="minorHAnsi" w:hAnsiTheme="minorHAnsi" w:cstheme="minorHAnsi"/>
          <w:sz w:val="20"/>
        </w:rPr>
      </w:pPr>
    </w:p>
    <w:p w14:paraId="1DE2EC4E" w14:textId="77777777" w:rsidR="008F6607" w:rsidRPr="00444178" w:rsidRDefault="008F6607" w:rsidP="008F6607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80768" behindDoc="1" locked="0" layoutInCell="1" allowOverlap="1" wp14:anchorId="4CBCC4D2" wp14:editId="69CFCD9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5" name="image4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78">
        <w:rPr>
          <w:rFonts w:asciiTheme="minorHAnsi" w:hAnsiTheme="minorHAnsi" w:cstheme="minorHAnsi"/>
          <w:b/>
          <w:sz w:val="36"/>
          <w:u w:val="thick"/>
        </w:rPr>
        <w:t xml:space="preserve">Canobolas High Performance Athletes </w:t>
      </w:r>
      <w:r w:rsidRPr="00444178">
        <w:rPr>
          <w:rFonts w:asciiTheme="minorHAnsi" w:hAnsiTheme="minorHAnsi" w:cstheme="minorHAnsi"/>
          <w:b/>
          <w:sz w:val="36"/>
        </w:rPr>
        <w:t>(CHPA)</w:t>
      </w:r>
    </w:p>
    <w:p w14:paraId="2590297B" w14:textId="617DFEEF" w:rsidR="008F6607" w:rsidRDefault="008F6607" w:rsidP="008F6607">
      <w:pPr>
        <w:spacing w:before="4"/>
        <w:jc w:val="center"/>
        <w:rPr>
          <w:rFonts w:asciiTheme="minorHAnsi" w:hAnsiTheme="minorHAnsi" w:cstheme="minorHAnsi"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t>School Assessment Form</w:t>
      </w:r>
    </w:p>
    <w:p w14:paraId="39AA01AC" w14:textId="00988AD5" w:rsidR="004F2072" w:rsidRPr="004F2072" w:rsidRDefault="004F2072" w:rsidP="008F6607">
      <w:pPr>
        <w:spacing w:before="4"/>
        <w:jc w:val="center"/>
        <w:rPr>
          <w:rFonts w:asciiTheme="minorHAnsi" w:hAnsiTheme="minorHAnsi" w:cstheme="minorHAnsi"/>
          <w:b/>
          <w:bCs/>
          <w:i/>
          <w:sz w:val="40"/>
        </w:rPr>
      </w:pPr>
      <w:r>
        <w:rPr>
          <w:rFonts w:asciiTheme="minorHAnsi" w:hAnsiTheme="minorHAnsi" w:cstheme="minorHAnsi"/>
          <w:b/>
          <w:bCs/>
          <w:i/>
          <w:sz w:val="40"/>
        </w:rPr>
        <w:t>Teacher</w:t>
      </w:r>
    </w:p>
    <w:p w14:paraId="26940F8E" w14:textId="77777777" w:rsidR="008F6607" w:rsidRPr="00F921B6" w:rsidRDefault="008F6607" w:rsidP="008F6607">
      <w:pPr>
        <w:spacing w:before="4"/>
        <w:rPr>
          <w:rFonts w:asciiTheme="minorHAnsi" w:hAnsiTheme="minorHAnsi" w:cstheme="minorHAnsi"/>
          <w:i/>
          <w:sz w:val="14"/>
          <w:szCs w:val="14"/>
        </w:rPr>
      </w:pPr>
    </w:p>
    <w:p w14:paraId="696B9E15" w14:textId="03F41E7C" w:rsidR="004F2072" w:rsidRDefault="004F2072" w:rsidP="004F2072">
      <w:pPr>
        <w:spacing w:before="4"/>
        <w:ind w:left="448"/>
        <w:rPr>
          <w:rFonts w:asciiTheme="minorHAnsi" w:hAnsiTheme="minorHAnsi" w:cstheme="minorHAnsi"/>
          <w:b/>
          <w:sz w:val="32"/>
        </w:rPr>
      </w:pPr>
      <w:r w:rsidRPr="00444178">
        <w:rPr>
          <w:rFonts w:asciiTheme="minorHAnsi" w:hAnsiTheme="minorHAnsi" w:cstheme="minorHAnsi"/>
          <w:b/>
          <w:sz w:val="32"/>
        </w:rPr>
        <w:t xml:space="preserve">SECTION </w:t>
      </w:r>
      <w:r>
        <w:rPr>
          <w:rFonts w:asciiTheme="minorHAnsi" w:hAnsiTheme="minorHAnsi" w:cstheme="minorHAnsi"/>
          <w:b/>
          <w:sz w:val="32"/>
        </w:rPr>
        <w:t>C</w:t>
      </w:r>
    </w:p>
    <w:p w14:paraId="609C701B" w14:textId="77777777" w:rsidR="004F2072" w:rsidRPr="00F921B6" w:rsidRDefault="004F2072" w:rsidP="004F2072">
      <w:pPr>
        <w:spacing w:before="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402"/>
        <w:gridCol w:w="2456"/>
        <w:gridCol w:w="2617"/>
      </w:tblGrid>
      <w:tr w:rsidR="004F2072" w14:paraId="2F398BDB" w14:textId="77777777" w:rsidTr="004F2072">
        <w:trPr>
          <w:trHeight w:val="454"/>
        </w:trPr>
        <w:tc>
          <w:tcPr>
            <w:tcW w:w="1990" w:type="dxa"/>
            <w:vAlign w:val="bottom"/>
          </w:tcPr>
          <w:p w14:paraId="6C85ABE6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 Name:</w:t>
            </w:r>
          </w:p>
        </w:tc>
        <w:tc>
          <w:tcPr>
            <w:tcW w:w="3402" w:type="dxa"/>
            <w:vAlign w:val="bottom"/>
          </w:tcPr>
          <w:p w14:paraId="5F208C91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bottom"/>
          </w:tcPr>
          <w:p w14:paraId="7EBD73CF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Student’s Main Sport</w:t>
            </w:r>
          </w:p>
        </w:tc>
        <w:tc>
          <w:tcPr>
            <w:tcW w:w="2617" w:type="dxa"/>
            <w:vAlign w:val="bottom"/>
          </w:tcPr>
          <w:p w14:paraId="4510C3EF" w14:textId="77777777" w:rsidR="004F2072" w:rsidRPr="00F043BE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133D36" w14:textId="77777777" w:rsidR="004F2072" w:rsidRPr="004F2072" w:rsidRDefault="004F2072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402"/>
        <w:gridCol w:w="992"/>
        <w:gridCol w:w="4081"/>
      </w:tblGrid>
      <w:tr w:rsidR="004F2072" w14:paraId="3938C212" w14:textId="77777777" w:rsidTr="004F2072">
        <w:trPr>
          <w:trHeight w:val="454"/>
        </w:trPr>
        <w:tc>
          <w:tcPr>
            <w:tcW w:w="1990" w:type="dxa"/>
            <w:vAlign w:val="bottom"/>
          </w:tcPr>
          <w:p w14:paraId="67FF23E4" w14:textId="445F79BE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Teacher’s 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210D4D8" w14:textId="77777777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1AC23558" w14:textId="3C504102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School: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vAlign w:val="bottom"/>
          </w:tcPr>
          <w:p w14:paraId="27852066" w14:textId="77777777" w:rsidR="004F2072" w:rsidRPr="004F2072" w:rsidRDefault="004F2072" w:rsidP="00713B93">
            <w:pPr>
              <w:spacing w:before="89" w:after="5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4777075" w14:textId="77777777" w:rsidR="00765BAE" w:rsidRPr="00444178" w:rsidRDefault="00765BAE" w:rsidP="00765BAE">
      <w:pPr>
        <w:pStyle w:val="BodyText"/>
        <w:spacing w:before="9"/>
        <w:rPr>
          <w:rFonts w:asciiTheme="minorHAnsi" w:hAnsiTheme="minorHAnsi" w:cstheme="minorHAnsi"/>
          <w:b/>
          <w:sz w:val="14"/>
        </w:rPr>
      </w:pPr>
    </w:p>
    <w:p w14:paraId="25C7ED40" w14:textId="77777777" w:rsidR="00765BAE" w:rsidRPr="004F2072" w:rsidRDefault="00765BAE" w:rsidP="00765BAE">
      <w:pPr>
        <w:spacing w:before="93"/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/>
        </w:rPr>
        <w:t>CLASSROOM TEACHER’S RECOMMENDATION</w:t>
      </w:r>
    </w:p>
    <w:p w14:paraId="01E5683A" w14:textId="589C184A" w:rsidR="00765BAE" w:rsidRPr="004F2072" w:rsidRDefault="00765BAE" w:rsidP="00765BAE">
      <w:pPr>
        <w:spacing w:before="2"/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Cs/>
        </w:rPr>
        <w:t xml:space="preserve">(Teachers need to comment on </w:t>
      </w:r>
      <w:r w:rsidR="002C761B" w:rsidRPr="004F2072">
        <w:rPr>
          <w:rFonts w:asciiTheme="minorHAnsi" w:hAnsiTheme="minorHAnsi" w:cstheme="minorHAnsi"/>
          <w:bCs/>
        </w:rPr>
        <w:t>FOUR</w:t>
      </w:r>
      <w:r w:rsidRPr="004F2072">
        <w:rPr>
          <w:rFonts w:asciiTheme="minorHAnsi" w:hAnsiTheme="minorHAnsi" w:cstheme="minorHAnsi"/>
          <w:bCs/>
        </w:rPr>
        <w:t xml:space="preserve"> aspects – attendance, attitude, behaviour and effort).</w:t>
      </w:r>
    </w:p>
    <w:p w14:paraId="58DC207B" w14:textId="77777777" w:rsidR="00765BAE" w:rsidRPr="004F2072" w:rsidRDefault="00765BAE" w:rsidP="00765BAE">
      <w:pPr>
        <w:pStyle w:val="BodyText"/>
        <w:spacing w:before="3" w:after="1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765BAE" w:rsidRPr="004F2072" w14:paraId="45C26167" w14:textId="77777777" w:rsidTr="004F2072">
        <w:trPr>
          <w:trHeight w:val="397"/>
          <w:jc w:val="center"/>
        </w:trPr>
        <w:tc>
          <w:tcPr>
            <w:tcW w:w="10472" w:type="dxa"/>
          </w:tcPr>
          <w:p w14:paraId="0FD6FD5C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4CCA8B05" w14:textId="77777777" w:rsidTr="004F2072">
        <w:trPr>
          <w:trHeight w:val="397"/>
          <w:jc w:val="center"/>
        </w:trPr>
        <w:tc>
          <w:tcPr>
            <w:tcW w:w="10472" w:type="dxa"/>
          </w:tcPr>
          <w:p w14:paraId="4D1F81FC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7D168F54" w14:textId="77777777" w:rsidTr="004F2072">
        <w:trPr>
          <w:trHeight w:val="397"/>
          <w:jc w:val="center"/>
        </w:trPr>
        <w:tc>
          <w:tcPr>
            <w:tcW w:w="10472" w:type="dxa"/>
          </w:tcPr>
          <w:p w14:paraId="11441CEE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4E3AD297" w14:textId="77777777" w:rsidTr="004F2072">
        <w:trPr>
          <w:trHeight w:val="397"/>
          <w:jc w:val="center"/>
        </w:trPr>
        <w:tc>
          <w:tcPr>
            <w:tcW w:w="10472" w:type="dxa"/>
          </w:tcPr>
          <w:p w14:paraId="6585848C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4103E1FC" w14:textId="77777777" w:rsidTr="004F2072">
        <w:trPr>
          <w:trHeight w:val="397"/>
          <w:jc w:val="center"/>
        </w:trPr>
        <w:tc>
          <w:tcPr>
            <w:tcW w:w="10472" w:type="dxa"/>
          </w:tcPr>
          <w:p w14:paraId="41ADBBA1" w14:textId="77777777" w:rsidR="00765BAE" w:rsidRPr="004F2072" w:rsidRDefault="00765BAE" w:rsidP="00E74EA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8FB65F" w14:textId="77777777" w:rsidR="00765BAE" w:rsidRPr="004F2072" w:rsidRDefault="00765BAE" w:rsidP="00765BAE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7254261D" w14:textId="77777777" w:rsidR="00765BAE" w:rsidRPr="004F2072" w:rsidRDefault="00765BAE" w:rsidP="004F2072">
      <w:pPr>
        <w:spacing w:before="1"/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/>
        </w:rPr>
        <w:t>Circle the appropriate description for the student.</w:t>
      </w:r>
    </w:p>
    <w:p w14:paraId="21470AF1" w14:textId="77777777" w:rsidR="00765BAE" w:rsidRPr="004F2072" w:rsidRDefault="00765BAE" w:rsidP="00765BAE">
      <w:pPr>
        <w:pStyle w:val="BodyText"/>
        <w:spacing w:before="3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24" w:space="0" w:color="606060"/>
          <w:left w:val="single" w:sz="24" w:space="0" w:color="606060"/>
          <w:bottom w:val="single" w:sz="24" w:space="0" w:color="606060"/>
          <w:right w:val="single" w:sz="24" w:space="0" w:color="606060"/>
          <w:insideH w:val="single" w:sz="24" w:space="0" w:color="60606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701"/>
        <w:gridCol w:w="2701"/>
        <w:gridCol w:w="2701"/>
      </w:tblGrid>
      <w:tr w:rsidR="00765BAE" w:rsidRPr="004F2072" w14:paraId="708D924A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3D7B8250" w14:textId="77777777" w:rsidR="00765BAE" w:rsidRPr="004F2072" w:rsidRDefault="00765BAE" w:rsidP="004F2072">
            <w:pPr>
              <w:pStyle w:val="TableParagraph"/>
              <w:spacing w:line="256" w:lineRule="exact"/>
              <w:ind w:left="237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</w:p>
          <w:p w14:paraId="46430AD5" w14:textId="77777777" w:rsidR="00765BAE" w:rsidRPr="004F2072" w:rsidRDefault="00765BAE" w:rsidP="004F2072">
            <w:pPr>
              <w:pStyle w:val="TableParagraph"/>
              <w:spacing w:before="2" w:line="226" w:lineRule="exact"/>
              <w:ind w:left="236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BEHAVIOUR:</w:t>
            </w:r>
          </w:p>
        </w:tc>
        <w:tc>
          <w:tcPr>
            <w:tcW w:w="2701" w:type="dxa"/>
            <w:vAlign w:val="center"/>
          </w:tcPr>
          <w:p w14:paraId="15036A11" w14:textId="67301066" w:rsidR="00765BAE" w:rsidRPr="004F2072" w:rsidRDefault="00211CFD" w:rsidP="004F2072">
            <w:pPr>
              <w:pStyle w:val="TableParagraph"/>
              <w:spacing w:line="258" w:lineRule="exact"/>
              <w:ind w:left="155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Respectful</w:t>
            </w:r>
            <w:r w:rsidR="00765BAE" w:rsidRPr="004F2072">
              <w:rPr>
                <w:rFonts w:asciiTheme="minorHAnsi" w:hAnsiTheme="minorHAnsi" w:cstheme="minorHAnsi"/>
                <w:sz w:val="24"/>
                <w:szCs w:val="24"/>
              </w:rPr>
              <w:t xml:space="preserve"> &amp; well</w:t>
            </w:r>
          </w:p>
          <w:p w14:paraId="3F08DC1A" w14:textId="77777777" w:rsidR="00765BAE" w:rsidRPr="004F2072" w:rsidRDefault="00765BAE" w:rsidP="004F2072">
            <w:pPr>
              <w:pStyle w:val="TableParagraph"/>
              <w:spacing w:before="2" w:line="223" w:lineRule="exact"/>
              <w:ind w:left="155" w:righ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mannered</w:t>
            </w:r>
          </w:p>
        </w:tc>
        <w:tc>
          <w:tcPr>
            <w:tcW w:w="2701" w:type="dxa"/>
            <w:vAlign w:val="center"/>
          </w:tcPr>
          <w:p w14:paraId="51F0A7B0" w14:textId="77777777" w:rsidR="00765BAE" w:rsidRPr="004F2072" w:rsidRDefault="00765BAE" w:rsidP="004F2072">
            <w:pPr>
              <w:pStyle w:val="TableParagraph"/>
              <w:spacing w:line="258" w:lineRule="exact"/>
              <w:ind w:left="155" w:right="1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Needs reminding to</w:t>
            </w:r>
          </w:p>
          <w:p w14:paraId="185DE767" w14:textId="77777777" w:rsidR="00765BAE" w:rsidRPr="004F2072" w:rsidRDefault="00765BAE" w:rsidP="004F2072">
            <w:pPr>
              <w:pStyle w:val="TableParagraph"/>
              <w:spacing w:before="2" w:line="223" w:lineRule="exact"/>
              <w:ind w:left="155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stay on task</w:t>
            </w:r>
          </w:p>
        </w:tc>
        <w:tc>
          <w:tcPr>
            <w:tcW w:w="2701" w:type="dxa"/>
            <w:vAlign w:val="center"/>
          </w:tcPr>
          <w:p w14:paraId="65831370" w14:textId="77777777" w:rsidR="00765BAE" w:rsidRPr="004F2072" w:rsidRDefault="00765BAE" w:rsidP="004F2072">
            <w:pPr>
              <w:pStyle w:val="TableParagraph"/>
              <w:ind w:left="223" w:right="2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Disruptive</w:t>
            </w:r>
          </w:p>
        </w:tc>
      </w:tr>
      <w:tr w:rsidR="00765BAE" w:rsidRPr="004F2072" w14:paraId="309197A4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4C8AEAD5" w14:textId="77777777" w:rsidR="00765BAE" w:rsidRPr="004F2072" w:rsidRDefault="00765BAE" w:rsidP="004F2072">
            <w:pPr>
              <w:pStyle w:val="TableParagraph"/>
              <w:spacing w:line="225" w:lineRule="exact"/>
              <w:ind w:left="238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PUNCTUALITY:</w:t>
            </w:r>
          </w:p>
        </w:tc>
        <w:tc>
          <w:tcPr>
            <w:tcW w:w="2701" w:type="dxa"/>
            <w:vAlign w:val="center"/>
          </w:tcPr>
          <w:p w14:paraId="085FD5FC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Always on time</w:t>
            </w:r>
          </w:p>
        </w:tc>
        <w:tc>
          <w:tcPr>
            <w:tcW w:w="2701" w:type="dxa"/>
            <w:vAlign w:val="center"/>
          </w:tcPr>
          <w:p w14:paraId="5FA0C789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Usually on time</w:t>
            </w:r>
          </w:p>
        </w:tc>
        <w:tc>
          <w:tcPr>
            <w:tcW w:w="2701" w:type="dxa"/>
            <w:vAlign w:val="center"/>
          </w:tcPr>
          <w:p w14:paraId="3613CC4E" w14:textId="77777777" w:rsidR="00765BAE" w:rsidRPr="004F2072" w:rsidRDefault="00765BAE" w:rsidP="004F2072">
            <w:pPr>
              <w:pStyle w:val="TableParagraph"/>
              <w:spacing w:line="225" w:lineRule="exact"/>
              <w:ind w:left="223" w:right="2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Regularly late</w:t>
            </w:r>
          </w:p>
        </w:tc>
      </w:tr>
      <w:tr w:rsidR="00765BAE" w:rsidRPr="004F2072" w14:paraId="31C9A704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261ADB25" w14:textId="77777777" w:rsidR="00765BAE" w:rsidRPr="004F2072" w:rsidRDefault="00765BAE" w:rsidP="004F2072">
            <w:pPr>
              <w:pStyle w:val="TableParagraph"/>
              <w:spacing w:line="225" w:lineRule="exact"/>
              <w:ind w:left="238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ATTITUDE:</w:t>
            </w:r>
          </w:p>
        </w:tc>
        <w:tc>
          <w:tcPr>
            <w:tcW w:w="2701" w:type="dxa"/>
            <w:vAlign w:val="center"/>
          </w:tcPr>
          <w:p w14:paraId="6F55DED9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Cooperative (always)</w:t>
            </w:r>
          </w:p>
        </w:tc>
        <w:tc>
          <w:tcPr>
            <w:tcW w:w="2701" w:type="dxa"/>
            <w:vAlign w:val="center"/>
          </w:tcPr>
          <w:p w14:paraId="4C5324D1" w14:textId="77777777" w:rsidR="00765BAE" w:rsidRPr="004F2072" w:rsidRDefault="00765BAE" w:rsidP="004F2072">
            <w:pPr>
              <w:pStyle w:val="TableParagraph"/>
              <w:spacing w:line="225" w:lineRule="exact"/>
              <w:ind w:left="155" w:righ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Cooperative (usually)</w:t>
            </w:r>
          </w:p>
        </w:tc>
        <w:tc>
          <w:tcPr>
            <w:tcW w:w="2701" w:type="dxa"/>
            <w:vAlign w:val="center"/>
          </w:tcPr>
          <w:p w14:paraId="2CB834AD" w14:textId="77777777" w:rsidR="00765BAE" w:rsidRPr="004F2072" w:rsidRDefault="00765BAE" w:rsidP="004F2072">
            <w:pPr>
              <w:pStyle w:val="TableParagraph"/>
              <w:spacing w:line="225" w:lineRule="exact"/>
              <w:ind w:left="224" w:right="2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Cooperative (rarely)</w:t>
            </w:r>
          </w:p>
        </w:tc>
      </w:tr>
      <w:tr w:rsidR="00765BAE" w:rsidRPr="004F2072" w14:paraId="5873B4D0" w14:textId="77777777" w:rsidTr="00DC7EC8">
        <w:trPr>
          <w:trHeight w:val="624"/>
          <w:jc w:val="center"/>
        </w:trPr>
        <w:tc>
          <w:tcPr>
            <w:tcW w:w="2369" w:type="dxa"/>
            <w:vAlign w:val="center"/>
          </w:tcPr>
          <w:p w14:paraId="29EBB71B" w14:textId="77777777" w:rsidR="00765BAE" w:rsidRPr="004F2072" w:rsidRDefault="00765BAE" w:rsidP="004F2072">
            <w:pPr>
              <w:pStyle w:val="TableParagraph"/>
              <w:spacing w:line="227" w:lineRule="exact"/>
              <w:ind w:left="236" w:right="2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b/>
                <w:sz w:val="24"/>
                <w:szCs w:val="24"/>
              </w:rPr>
              <w:t>UNIFORM:</w:t>
            </w:r>
          </w:p>
        </w:tc>
        <w:tc>
          <w:tcPr>
            <w:tcW w:w="2701" w:type="dxa"/>
            <w:vAlign w:val="center"/>
          </w:tcPr>
          <w:p w14:paraId="52DC3F61" w14:textId="77777777" w:rsidR="00765BAE" w:rsidRPr="004F2072" w:rsidRDefault="00765BAE" w:rsidP="004F2072">
            <w:pPr>
              <w:pStyle w:val="TableParagraph"/>
              <w:spacing w:line="227" w:lineRule="exact"/>
              <w:ind w:left="155" w:right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2701" w:type="dxa"/>
            <w:vAlign w:val="center"/>
          </w:tcPr>
          <w:p w14:paraId="66784B65" w14:textId="77777777" w:rsidR="00765BAE" w:rsidRPr="004F2072" w:rsidRDefault="00765BAE" w:rsidP="004F2072">
            <w:pPr>
              <w:pStyle w:val="TableParagraph"/>
              <w:spacing w:line="227" w:lineRule="exact"/>
              <w:ind w:left="15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Usually</w:t>
            </w:r>
            <w:proofErr w:type="gramEnd"/>
          </w:p>
        </w:tc>
        <w:tc>
          <w:tcPr>
            <w:tcW w:w="2701" w:type="dxa"/>
            <w:vAlign w:val="center"/>
          </w:tcPr>
          <w:p w14:paraId="2FF155C2" w14:textId="0A6DC9AF" w:rsidR="00765BAE" w:rsidRPr="004F2072" w:rsidRDefault="00211CFD" w:rsidP="004F2072">
            <w:pPr>
              <w:pStyle w:val="TableParagraph"/>
              <w:spacing w:line="227" w:lineRule="exact"/>
              <w:ind w:left="224" w:right="2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2072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</w:tr>
    </w:tbl>
    <w:p w14:paraId="2FD34C3A" w14:textId="77777777" w:rsidR="00765BAE" w:rsidRPr="004F2072" w:rsidRDefault="00765BAE" w:rsidP="004F2072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582013E0" w14:textId="64DC5283" w:rsidR="00765BAE" w:rsidRPr="004F2072" w:rsidRDefault="00765BAE" w:rsidP="004F2072">
      <w:pPr>
        <w:tabs>
          <w:tab w:val="left" w:pos="6915"/>
        </w:tabs>
        <w:rPr>
          <w:rFonts w:asciiTheme="minorHAnsi" w:hAnsiTheme="minorHAnsi" w:cstheme="minorHAnsi"/>
        </w:rPr>
      </w:pPr>
      <w:r w:rsidRPr="004F2072">
        <w:rPr>
          <w:rFonts w:asciiTheme="minorHAnsi" w:hAnsiTheme="minorHAnsi" w:cstheme="minorHAnsi"/>
        </w:rPr>
        <w:t>In my professional opinion</w:t>
      </w:r>
      <w:r w:rsidR="00F86181">
        <w:rPr>
          <w:rFonts w:asciiTheme="minorHAnsi" w:hAnsiTheme="minorHAnsi" w:cstheme="minorHAnsi"/>
        </w:rPr>
        <w:t>,</w:t>
      </w:r>
      <w:r w:rsidRPr="004F2072">
        <w:rPr>
          <w:rFonts w:asciiTheme="minorHAnsi" w:hAnsiTheme="minorHAnsi" w:cstheme="minorHAnsi"/>
          <w:spacing w:val="-10"/>
        </w:rPr>
        <w:t xml:space="preserve"> </w:t>
      </w:r>
      <w:r w:rsidRPr="004F2072">
        <w:rPr>
          <w:rFonts w:asciiTheme="minorHAnsi" w:hAnsiTheme="minorHAnsi" w:cstheme="minorHAnsi"/>
        </w:rPr>
        <w:t xml:space="preserve">I </w:t>
      </w:r>
      <w:r w:rsidR="00F86181" w:rsidRPr="004F2072">
        <w:rPr>
          <w:rFonts w:asciiTheme="minorHAnsi" w:hAnsiTheme="minorHAnsi" w:cstheme="minorHAnsi"/>
        </w:rPr>
        <w:t>believe</w:t>
      </w:r>
      <w:r w:rsidR="00F86181">
        <w:rPr>
          <w:rFonts w:asciiTheme="minorHAnsi" w:hAnsiTheme="minorHAnsi" w:cstheme="minorHAnsi"/>
        </w:rPr>
        <w:t xml:space="preserve"> </w:t>
      </w:r>
      <w:r w:rsidR="00F86181" w:rsidRPr="004F2072">
        <w:rPr>
          <w:rFonts w:asciiTheme="minorHAnsi" w:hAnsiTheme="minorHAnsi" w:cstheme="minorHAnsi"/>
          <w:u w:val="single"/>
        </w:rPr>
        <w:tab/>
      </w:r>
      <w:r w:rsidRPr="004F2072">
        <w:rPr>
          <w:rFonts w:asciiTheme="minorHAnsi" w:hAnsiTheme="minorHAnsi" w:cstheme="minorHAnsi"/>
          <w:b/>
        </w:rPr>
        <w:t>would</w:t>
      </w:r>
      <w:r w:rsidR="004F2072">
        <w:rPr>
          <w:rFonts w:asciiTheme="minorHAnsi" w:hAnsiTheme="minorHAnsi" w:cstheme="minorHAnsi"/>
          <w:b/>
        </w:rPr>
        <w:t xml:space="preserve"> </w:t>
      </w:r>
      <w:r w:rsidRPr="004F2072">
        <w:rPr>
          <w:rFonts w:asciiTheme="minorHAnsi" w:hAnsiTheme="minorHAnsi" w:cstheme="minorHAnsi"/>
          <w:b/>
        </w:rPr>
        <w:t xml:space="preserve"> / would not </w:t>
      </w:r>
      <w:r w:rsidRPr="004F2072">
        <w:rPr>
          <w:rFonts w:asciiTheme="minorHAnsi" w:hAnsiTheme="minorHAnsi" w:cstheme="minorHAnsi"/>
        </w:rPr>
        <w:t xml:space="preserve">benefit from regular involvement in the </w:t>
      </w:r>
      <w:r w:rsidR="001C2E46" w:rsidRPr="004F2072">
        <w:rPr>
          <w:rFonts w:asciiTheme="minorHAnsi" w:hAnsiTheme="minorHAnsi" w:cstheme="minorHAnsi"/>
        </w:rPr>
        <w:t>High-Performance</w:t>
      </w:r>
      <w:r w:rsidRPr="004F2072">
        <w:rPr>
          <w:rFonts w:asciiTheme="minorHAnsi" w:hAnsiTheme="minorHAnsi" w:cstheme="minorHAnsi"/>
        </w:rPr>
        <w:t xml:space="preserve"> Athlete Program as part of his/her current curriculum</w:t>
      </w:r>
      <w:r w:rsidRPr="004F2072">
        <w:rPr>
          <w:rFonts w:asciiTheme="minorHAnsi" w:hAnsiTheme="minorHAnsi" w:cstheme="minorHAnsi"/>
          <w:spacing w:val="-19"/>
        </w:rPr>
        <w:t xml:space="preserve"> </w:t>
      </w:r>
      <w:r w:rsidRPr="004F2072">
        <w:rPr>
          <w:rFonts w:asciiTheme="minorHAnsi" w:hAnsiTheme="minorHAnsi" w:cstheme="minorHAnsi"/>
        </w:rPr>
        <w:t>structure.</w:t>
      </w:r>
    </w:p>
    <w:p w14:paraId="61A76B2A" w14:textId="77777777" w:rsidR="00765BAE" w:rsidRPr="004F2072" w:rsidRDefault="00765BAE" w:rsidP="004F207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EC70E96" w14:textId="1E44086F" w:rsidR="00765BAE" w:rsidRPr="004F2072" w:rsidRDefault="00765BAE" w:rsidP="004F2072">
      <w:pPr>
        <w:rPr>
          <w:rFonts w:asciiTheme="minorHAnsi" w:hAnsiTheme="minorHAnsi" w:cstheme="minorHAnsi"/>
          <w:b/>
        </w:rPr>
      </w:pPr>
      <w:r w:rsidRPr="004F2072">
        <w:rPr>
          <w:rFonts w:asciiTheme="minorHAnsi" w:hAnsiTheme="minorHAnsi" w:cstheme="minorHAnsi"/>
          <w:b/>
        </w:rPr>
        <w:t>Please comment on student suitability</w:t>
      </w:r>
      <w:r w:rsidR="004F2072">
        <w:rPr>
          <w:rFonts w:asciiTheme="minorHAnsi" w:hAnsiTheme="minorHAnsi" w:cstheme="minorHAnsi"/>
          <w:b/>
        </w:rPr>
        <w:t>:</w:t>
      </w:r>
    </w:p>
    <w:p w14:paraId="658772A5" w14:textId="77777777" w:rsidR="00765BAE" w:rsidRPr="004F2072" w:rsidRDefault="00765BAE" w:rsidP="004F2072">
      <w:pPr>
        <w:pStyle w:val="BodyText"/>
        <w:spacing w:before="4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765BAE" w:rsidRPr="004F2072" w14:paraId="55A07437" w14:textId="77777777" w:rsidTr="004F2072">
        <w:trPr>
          <w:trHeight w:val="397"/>
          <w:jc w:val="center"/>
        </w:trPr>
        <w:tc>
          <w:tcPr>
            <w:tcW w:w="10742" w:type="dxa"/>
            <w:tcBorders>
              <w:bottom w:val="single" w:sz="2" w:space="0" w:color="000000"/>
            </w:tcBorders>
          </w:tcPr>
          <w:p w14:paraId="18462259" w14:textId="77777777" w:rsidR="00765BAE" w:rsidRPr="004F2072" w:rsidRDefault="00765BAE" w:rsidP="004F20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53205375" w14:textId="77777777" w:rsidTr="004F2072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  <w:bottom w:val="single" w:sz="2" w:space="0" w:color="000000"/>
            </w:tcBorders>
          </w:tcPr>
          <w:p w14:paraId="0797518D" w14:textId="77777777" w:rsidR="00765BAE" w:rsidRPr="004F2072" w:rsidRDefault="00765BAE" w:rsidP="004F20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BAE" w:rsidRPr="004F2072" w14:paraId="05665182" w14:textId="77777777" w:rsidTr="004F2072">
        <w:trPr>
          <w:trHeight w:val="397"/>
          <w:jc w:val="center"/>
        </w:trPr>
        <w:tc>
          <w:tcPr>
            <w:tcW w:w="10742" w:type="dxa"/>
            <w:tcBorders>
              <w:top w:val="single" w:sz="2" w:space="0" w:color="000000"/>
            </w:tcBorders>
          </w:tcPr>
          <w:p w14:paraId="1A2E830D" w14:textId="77777777" w:rsidR="00765BAE" w:rsidRPr="004F2072" w:rsidRDefault="00765BAE" w:rsidP="004F20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0BF6DE" w14:textId="77777777" w:rsidR="004F2072" w:rsidRPr="004F2072" w:rsidRDefault="004F2072" w:rsidP="00765BAE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395"/>
        <w:gridCol w:w="850"/>
        <w:gridCol w:w="2977"/>
      </w:tblGrid>
      <w:tr w:rsidR="004F2072" w:rsidRPr="004824BB" w14:paraId="2EF7F8A1" w14:textId="77777777" w:rsidTr="00713B93">
        <w:trPr>
          <w:trHeight w:val="651"/>
        </w:trPr>
        <w:tc>
          <w:tcPr>
            <w:tcW w:w="2268" w:type="dxa"/>
            <w:vAlign w:val="bottom"/>
          </w:tcPr>
          <w:p w14:paraId="472FD3F9" w14:textId="2F0764B9" w:rsidR="004F2072" w:rsidRPr="00444178" w:rsidRDefault="004F2072" w:rsidP="00713B93">
            <w:pPr>
              <w:pStyle w:val="TableParagraph"/>
              <w:spacing w:line="236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Teacher Signature: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10E3E574" w14:textId="77777777" w:rsidR="004F2072" w:rsidRPr="00444178" w:rsidRDefault="004F2072" w:rsidP="00713B93">
            <w:pPr>
              <w:pStyle w:val="TableParagraph"/>
              <w:spacing w:line="236" w:lineRule="exact"/>
              <w:ind w:left="844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850" w:type="dxa"/>
            <w:vAlign w:val="bottom"/>
          </w:tcPr>
          <w:p w14:paraId="11E65F7F" w14:textId="77777777" w:rsidR="004F2072" w:rsidRPr="004824BB" w:rsidRDefault="004F2072" w:rsidP="00713B93">
            <w:pPr>
              <w:pStyle w:val="TableParagraph"/>
              <w:tabs>
                <w:tab w:val="left" w:pos="3348"/>
                <w:tab w:val="left" w:pos="4954"/>
              </w:tabs>
              <w:spacing w:line="222" w:lineRule="exact"/>
              <w:ind w:right="57"/>
              <w:jc w:val="right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Date: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4DEA4222" w14:textId="77777777" w:rsidR="004F2072" w:rsidRPr="004824BB" w:rsidRDefault="004F2072" w:rsidP="00713B93">
            <w:pPr>
              <w:pStyle w:val="TableParagraph"/>
              <w:tabs>
                <w:tab w:val="left" w:pos="3993"/>
                <w:tab w:val="left" w:pos="5975"/>
              </w:tabs>
              <w:spacing w:before="118" w:line="222" w:lineRule="exact"/>
              <w:ind w:right="-1340"/>
              <w:jc w:val="right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63E1FE49" w14:textId="6FE51779" w:rsidR="00D2738B" w:rsidRDefault="00D2738B" w:rsidP="00D2738B">
      <w:pPr>
        <w:spacing w:line="412" w:lineRule="exact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42C27ECF" w14:textId="616203C0" w:rsidR="00D2738B" w:rsidRDefault="00D2738B" w:rsidP="00D2738B">
      <w:pPr>
        <w:spacing w:line="412" w:lineRule="exact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0836CE92" w14:textId="77777777" w:rsidR="00D2738B" w:rsidRDefault="00D2738B" w:rsidP="00D2738B">
      <w:pPr>
        <w:spacing w:line="412" w:lineRule="exact"/>
        <w:rPr>
          <w:rFonts w:asciiTheme="minorHAnsi" w:hAnsiTheme="minorHAnsi" w:cstheme="minorHAnsi"/>
          <w:b/>
          <w:sz w:val="20"/>
          <w:szCs w:val="20"/>
          <w:u w:val="thick"/>
        </w:rPr>
      </w:pPr>
    </w:p>
    <w:p w14:paraId="583931E3" w14:textId="118A6662" w:rsidR="004F2072" w:rsidRPr="00444178" w:rsidRDefault="004F2072" w:rsidP="00D2738B">
      <w:pPr>
        <w:spacing w:line="412" w:lineRule="exact"/>
        <w:jc w:val="center"/>
        <w:rPr>
          <w:rFonts w:asciiTheme="minorHAnsi" w:hAnsiTheme="minorHAnsi" w:cstheme="minorHAnsi"/>
          <w:b/>
          <w:sz w:val="36"/>
        </w:rPr>
      </w:pPr>
      <w:r w:rsidRPr="00444178">
        <w:rPr>
          <w:rFonts w:asciiTheme="minorHAnsi" w:hAnsiTheme="minorHAnsi" w:cstheme="minorHAnsi"/>
          <w:noProof/>
        </w:rPr>
        <w:drawing>
          <wp:anchor distT="0" distB="0" distL="0" distR="0" simplePos="0" relativeHeight="251682816" behindDoc="1" locked="0" layoutInCell="1" allowOverlap="1" wp14:anchorId="569DF29E" wp14:editId="640EB8B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6450" cy="503479"/>
            <wp:effectExtent l="0" t="0" r="0" b="0"/>
            <wp:wrapNone/>
            <wp:docPr id="6" name="image4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 descr="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0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178">
        <w:rPr>
          <w:rFonts w:asciiTheme="minorHAnsi" w:hAnsiTheme="minorHAnsi" w:cstheme="minorHAnsi"/>
          <w:b/>
          <w:sz w:val="36"/>
          <w:u w:val="thick"/>
        </w:rPr>
        <w:t xml:space="preserve">Canobolas High Performance Athletes </w:t>
      </w:r>
      <w:r w:rsidRPr="00444178">
        <w:rPr>
          <w:rFonts w:asciiTheme="minorHAnsi" w:hAnsiTheme="minorHAnsi" w:cstheme="minorHAnsi"/>
          <w:b/>
          <w:sz w:val="36"/>
        </w:rPr>
        <w:t>(CHPA)</w:t>
      </w:r>
    </w:p>
    <w:p w14:paraId="7FB9E363" w14:textId="2958C8F4" w:rsidR="004F2072" w:rsidRPr="004F2072" w:rsidRDefault="004F2072" w:rsidP="004F2072">
      <w:pPr>
        <w:spacing w:before="4"/>
        <w:jc w:val="center"/>
        <w:rPr>
          <w:rFonts w:asciiTheme="minorHAnsi" w:hAnsiTheme="minorHAnsi" w:cstheme="minorHAnsi"/>
          <w:b/>
          <w:bCs/>
          <w:i/>
          <w:sz w:val="40"/>
        </w:rPr>
      </w:pPr>
      <w:r>
        <w:rPr>
          <w:rFonts w:asciiTheme="minorHAnsi" w:hAnsiTheme="minorHAnsi" w:cstheme="minorHAnsi"/>
          <w:i/>
          <w:sz w:val="40"/>
        </w:rPr>
        <w:t>Dance Audition Information</w:t>
      </w:r>
    </w:p>
    <w:p w14:paraId="19555C15" w14:textId="77777777" w:rsidR="004F2072" w:rsidRPr="00F921B6" w:rsidRDefault="004F2072" w:rsidP="004F2072">
      <w:pPr>
        <w:spacing w:before="4"/>
        <w:rPr>
          <w:rFonts w:asciiTheme="minorHAnsi" w:hAnsiTheme="minorHAnsi" w:cstheme="minorHAnsi"/>
          <w:i/>
          <w:sz w:val="14"/>
          <w:szCs w:val="14"/>
        </w:rPr>
      </w:pPr>
    </w:p>
    <w:p w14:paraId="7DE65E9A" w14:textId="3F2EAA37" w:rsidR="00765BAE" w:rsidRPr="004F2072" w:rsidRDefault="00765BAE" w:rsidP="004F2072">
      <w:pPr>
        <w:pStyle w:val="BodyText"/>
        <w:spacing w:before="291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All dance applicants must submit a video audition of a solo sequence/dance of 1-2 minutes in their chosen genre of dance (</w:t>
      </w:r>
      <w:r w:rsidR="00BF2471" w:rsidRPr="004F2072">
        <w:rPr>
          <w:rFonts w:asciiTheme="minorHAnsi" w:hAnsiTheme="minorHAnsi" w:cstheme="minorHAnsi"/>
          <w:sz w:val="24"/>
          <w:szCs w:val="24"/>
        </w:rPr>
        <w:t>e.g.</w:t>
      </w:r>
      <w:r w:rsidRPr="004F2072">
        <w:rPr>
          <w:rFonts w:asciiTheme="minorHAnsi" w:hAnsiTheme="minorHAnsi" w:cstheme="minorHAnsi"/>
          <w:sz w:val="24"/>
          <w:szCs w:val="24"/>
        </w:rPr>
        <w:t xml:space="preserve"> Ballet, Modern, Contemporary, Tap, Jazz, </w:t>
      </w:r>
      <w:r w:rsidR="00BF2471" w:rsidRPr="004F2072">
        <w:rPr>
          <w:rFonts w:asciiTheme="minorHAnsi" w:hAnsiTheme="minorHAnsi" w:cstheme="minorHAnsi"/>
          <w:sz w:val="24"/>
          <w:szCs w:val="24"/>
        </w:rPr>
        <w:t>Hip-Hop</w:t>
      </w:r>
      <w:r w:rsidRPr="004F2072">
        <w:rPr>
          <w:rFonts w:asciiTheme="minorHAnsi" w:hAnsiTheme="minorHAnsi" w:cstheme="minorHAnsi"/>
          <w:sz w:val="24"/>
          <w:szCs w:val="24"/>
        </w:rPr>
        <w:t>). You can submit the audition via USB or as per the instructions below.</w:t>
      </w:r>
    </w:p>
    <w:p w14:paraId="09C84025" w14:textId="77777777" w:rsidR="00765BAE" w:rsidRPr="004F2072" w:rsidRDefault="00765BAE" w:rsidP="004F2072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2518B34" w14:textId="50EDB8A1" w:rsidR="00765BAE" w:rsidRPr="004F2072" w:rsidRDefault="00765BAE" w:rsidP="004F2072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F83EEA">
        <w:rPr>
          <w:rFonts w:asciiTheme="minorHAnsi" w:hAnsiTheme="minorHAnsi" w:cstheme="minorHAnsi"/>
          <w:b/>
          <w:bCs/>
          <w:sz w:val="24"/>
          <w:szCs w:val="24"/>
        </w:rPr>
        <w:t>IMPORTANT:</w:t>
      </w:r>
      <w:r w:rsidRPr="004F2072">
        <w:rPr>
          <w:rFonts w:asciiTheme="minorHAnsi" w:hAnsiTheme="minorHAnsi" w:cstheme="minorHAnsi"/>
          <w:sz w:val="24"/>
          <w:szCs w:val="24"/>
        </w:rPr>
        <w:t xml:space="preserve"> Successful applicants must be able to commit to rehearsals 1-2 times a week before school, from </w:t>
      </w:r>
      <w:r w:rsidR="00F86181">
        <w:rPr>
          <w:rFonts w:asciiTheme="minorHAnsi" w:hAnsiTheme="minorHAnsi" w:cstheme="minorHAnsi"/>
          <w:sz w:val="24"/>
          <w:szCs w:val="24"/>
        </w:rPr>
        <w:t>8 am</w:t>
      </w:r>
      <w:r w:rsidRPr="004F2072">
        <w:rPr>
          <w:rFonts w:asciiTheme="minorHAnsi" w:hAnsiTheme="minorHAnsi" w:cstheme="minorHAnsi"/>
          <w:sz w:val="24"/>
          <w:szCs w:val="24"/>
        </w:rPr>
        <w:t xml:space="preserve">. They are expected to participate in dance </w:t>
      </w:r>
      <w:r w:rsidR="00F86181">
        <w:rPr>
          <w:rFonts w:asciiTheme="minorHAnsi" w:hAnsiTheme="minorHAnsi" w:cstheme="minorHAnsi"/>
          <w:sz w:val="24"/>
          <w:szCs w:val="24"/>
        </w:rPr>
        <w:t>techniques</w:t>
      </w:r>
      <w:r w:rsidRPr="004F2072">
        <w:rPr>
          <w:rFonts w:asciiTheme="minorHAnsi" w:hAnsiTheme="minorHAnsi" w:cstheme="minorHAnsi"/>
          <w:sz w:val="24"/>
          <w:szCs w:val="24"/>
        </w:rPr>
        <w:t xml:space="preserve"> and learn routines for various events/eisteddfods.</w:t>
      </w:r>
    </w:p>
    <w:p w14:paraId="6D5639D5" w14:textId="77777777" w:rsidR="00765BAE" w:rsidRPr="004F2072" w:rsidRDefault="00765BAE" w:rsidP="004F2072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1FF58875" w14:textId="57155665" w:rsidR="00765BAE" w:rsidRPr="00242F24" w:rsidRDefault="00765BAE" w:rsidP="00242F24">
      <w:pPr>
        <w:pStyle w:val="ListParagraph"/>
        <w:ind w:left="0"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42F24">
        <w:rPr>
          <w:rFonts w:asciiTheme="minorHAnsi" w:hAnsiTheme="minorHAnsi" w:cstheme="minorHAnsi"/>
          <w:b/>
          <w:sz w:val="28"/>
          <w:szCs w:val="28"/>
          <w:u w:val="single"/>
        </w:rPr>
        <w:t xml:space="preserve">How </w:t>
      </w:r>
      <w:r w:rsidR="00604F4D" w:rsidRPr="00242F24">
        <w:rPr>
          <w:rFonts w:asciiTheme="minorHAnsi" w:hAnsiTheme="minorHAnsi" w:cstheme="minorHAnsi"/>
          <w:b/>
          <w:sz w:val="28"/>
          <w:szCs w:val="28"/>
          <w:u w:val="single"/>
        </w:rPr>
        <w:t>to</w:t>
      </w:r>
      <w:r w:rsidRPr="00242F24">
        <w:rPr>
          <w:rFonts w:asciiTheme="minorHAnsi" w:hAnsiTheme="minorHAnsi" w:cstheme="minorHAnsi"/>
          <w:b/>
          <w:sz w:val="28"/>
          <w:szCs w:val="28"/>
          <w:u w:val="single"/>
        </w:rPr>
        <w:t xml:space="preserve"> Upload Footage </w:t>
      </w:r>
      <w:r w:rsidR="00242F24" w:rsidRPr="00242F24">
        <w:rPr>
          <w:rFonts w:asciiTheme="minorHAnsi" w:hAnsiTheme="minorHAnsi" w:cstheme="minorHAnsi"/>
          <w:b/>
          <w:sz w:val="28"/>
          <w:szCs w:val="28"/>
          <w:u w:val="single"/>
        </w:rPr>
        <w:t>to</w:t>
      </w:r>
      <w:r w:rsidRPr="00242F24">
        <w:rPr>
          <w:rFonts w:asciiTheme="minorHAnsi" w:hAnsiTheme="minorHAnsi" w:cstheme="minorHAnsi"/>
          <w:b/>
          <w:sz w:val="28"/>
          <w:szCs w:val="28"/>
          <w:u w:val="single"/>
        </w:rPr>
        <w:t xml:space="preserve"> YouTube</w:t>
      </w:r>
    </w:p>
    <w:p w14:paraId="2980AF85" w14:textId="4AD0C763" w:rsidR="00765BAE" w:rsidRDefault="00765BAE" w:rsidP="00242F24">
      <w:pPr>
        <w:pStyle w:val="Heading2"/>
        <w:keepNext w:val="0"/>
        <w:keepLines w:val="0"/>
        <w:widowControl w:val="0"/>
        <w:numPr>
          <w:ilvl w:val="0"/>
          <w:numId w:val="20"/>
        </w:numPr>
        <w:tabs>
          <w:tab w:val="left" w:pos="1028"/>
        </w:tabs>
        <w:autoSpaceDE w:val="0"/>
        <w:autoSpaceDN w:val="0"/>
        <w:spacing w:before="169"/>
        <w:ind w:left="714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242F24">
        <w:rPr>
          <w:rFonts w:asciiTheme="minorHAnsi" w:hAnsiTheme="minorHAnsi" w:cstheme="minorHAnsi"/>
          <w:color w:val="auto"/>
          <w:sz w:val="24"/>
          <w:szCs w:val="24"/>
        </w:rPr>
        <w:t xml:space="preserve">Go to </w:t>
      </w:r>
      <w:hyperlink r:id="rId12">
        <w:r w:rsidRPr="00242F24">
          <w:rPr>
            <w:rFonts w:asciiTheme="minorHAnsi" w:hAnsiTheme="minorHAnsi" w:cstheme="minorHAnsi"/>
            <w:color w:val="auto"/>
            <w:sz w:val="24"/>
            <w:szCs w:val="24"/>
            <w:u w:val="single" w:color="0000FF"/>
          </w:rPr>
          <w:t>www.youtube.com</w:t>
        </w:r>
        <w:r w:rsidRPr="00242F24">
          <w:rPr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</w:hyperlink>
      <w:r w:rsidR="00F86181">
        <w:rPr>
          <w:rFonts w:asciiTheme="minorHAnsi" w:hAnsiTheme="minorHAnsi" w:cstheme="minorHAnsi"/>
          <w:color w:val="auto"/>
          <w:sz w:val="24"/>
          <w:szCs w:val="24"/>
        </w:rPr>
        <w:t xml:space="preserve">and </w:t>
      </w:r>
      <w:r w:rsidRPr="00242F24">
        <w:rPr>
          <w:rFonts w:asciiTheme="minorHAnsi" w:hAnsiTheme="minorHAnsi" w:cstheme="minorHAnsi"/>
          <w:color w:val="auto"/>
          <w:sz w:val="24"/>
          <w:szCs w:val="24"/>
        </w:rPr>
        <w:t xml:space="preserve">click </w:t>
      </w:r>
      <w:r w:rsidRPr="00242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‘Sign</w:t>
      </w:r>
      <w:r w:rsidRPr="00242F24">
        <w:rPr>
          <w:rFonts w:asciiTheme="minorHAnsi" w:hAnsiTheme="minorHAnsi" w:cstheme="minorHAnsi"/>
          <w:b/>
          <w:bCs/>
          <w:color w:val="auto"/>
          <w:spacing w:val="-8"/>
          <w:sz w:val="24"/>
          <w:szCs w:val="24"/>
        </w:rPr>
        <w:t xml:space="preserve"> </w:t>
      </w:r>
      <w:r w:rsidRPr="00242F24">
        <w:rPr>
          <w:rFonts w:asciiTheme="minorHAnsi" w:hAnsiTheme="minorHAnsi" w:cstheme="minorHAnsi"/>
          <w:b/>
          <w:bCs/>
          <w:color w:val="auto"/>
          <w:sz w:val="24"/>
          <w:szCs w:val="24"/>
        </w:rPr>
        <w:t>In’</w:t>
      </w:r>
    </w:p>
    <w:p w14:paraId="42720973" w14:textId="2ED49D7A" w:rsidR="00242F24" w:rsidRDefault="00242F24" w:rsidP="00242F24"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B79FB9F" wp14:editId="2BEC827F">
                <wp:simplePos x="0" y="0"/>
                <wp:positionH relativeFrom="column">
                  <wp:posOffset>428625</wp:posOffset>
                </wp:positionH>
                <wp:positionV relativeFrom="paragraph">
                  <wp:posOffset>5715</wp:posOffset>
                </wp:positionV>
                <wp:extent cx="5867400" cy="514350"/>
                <wp:effectExtent l="0" t="1905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514350"/>
                          <a:chOff x="0" y="0"/>
                          <a:chExt cx="5867400" cy="514350"/>
                        </a:xfrm>
                      </wpg:grpSpPr>
                      <pic:pic xmlns:pic="http://schemas.openxmlformats.org/drawingml/2006/picture">
                        <pic:nvPicPr>
                          <pic:cNvPr id="13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5763260" cy="267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4981575" y="0"/>
                            <a:ext cx="885825" cy="514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3BE2E" id="Group 8" o:spid="_x0000_s1026" style="position:absolute;margin-left:33.75pt;margin-top:.45pt;width:462pt;height:40.5pt;z-index:251684864" coordsize="58674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s1027" type="#_x0000_t75" style="position:absolute;top:1428;width:57632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">
                  <v:imagedata r:id="rId14" o:title=""/>
                </v:shape>
                <v:rect id="Rectangle 7" o:spid="_x0000_s1028" style="position:absolute;left:49815;width:8859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/>
              </v:group>
            </w:pict>
          </mc:Fallback>
        </mc:AlternateContent>
      </w:r>
    </w:p>
    <w:p w14:paraId="01F35354" w14:textId="0A2B0111" w:rsidR="00242F24" w:rsidRDefault="00242F24" w:rsidP="00242F24"/>
    <w:p w14:paraId="48DA51F0" w14:textId="66634E88" w:rsidR="00765BAE" w:rsidRPr="004F2072" w:rsidRDefault="00765BAE" w:rsidP="004F2072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14:paraId="0D95C6BB" w14:textId="40B72382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167"/>
        </w:tabs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242F24">
        <w:rPr>
          <w:rFonts w:asciiTheme="minorHAnsi" w:hAnsiTheme="minorHAnsi" w:cstheme="minorHAnsi"/>
          <w:b/>
          <w:bCs/>
          <w:sz w:val="24"/>
          <w:szCs w:val="24"/>
        </w:rPr>
        <w:t>‘Sign in’</w:t>
      </w:r>
      <w:r w:rsidRPr="004F2072">
        <w:rPr>
          <w:rFonts w:asciiTheme="minorHAnsi" w:hAnsiTheme="minorHAnsi" w:cstheme="minorHAnsi"/>
          <w:sz w:val="24"/>
          <w:szCs w:val="24"/>
        </w:rPr>
        <w:t xml:space="preserve"> or </w:t>
      </w:r>
      <w:r w:rsidRPr="00242F24">
        <w:rPr>
          <w:rFonts w:asciiTheme="minorHAnsi" w:hAnsiTheme="minorHAnsi" w:cstheme="minorHAnsi"/>
          <w:b/>
          <w:bCs/>
          <w:sz w:val="24"/>
          <w:szCs w:val="24"/>
        </w:rPr>
        <w:t>‘Create an Account’</w:t>
      </w:r>
      <w:r w:rsidRPr="004F2072">
        <w:rPr>
          <w:rFonts w:asciiTheme="minorHAnsi" w:hAnsiTheme="minorHAnsi" w:cstheme="minorHAnsi"/>
          <w:sz w:val="24"/>
          <w:szCs w:val="24"/>
        </w:rPr>
        <w:t xml:space="preserve"> if you don’t already have</w:t>
      </w:r>
      <w:r w:rsidRPr="004F207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one</w:t>
      </w:r>
    </w:p>
    <w:p w14:paraId="161945B2" w14:textId="556218A6" w:rsidR="004F2072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  <w:r w:rsidRPr="004F2072">
        <w:rPr>
          <w:rFonts w:asciiTheme="minorHAnsi" w:hAnsiTheme="minorHAnsi" w:cstheme="minorHAnsi"/>
          <w:noProof/>
          <w:sz w:val="24"/>
          <w:szCs w:val="24"/>
          <w:lang w:bidi="ar-SA"/>
        </w:rPr>
        <w:drawing>
          <wp:anchor distT="0" distB="0" distL="0" distR="0" simplePos="0" relativeHeight="251666432" behindDoc="0" locked="0" layoutInCell="1" allowOverlap="1" wp14:anchorId="1BEC10D3" wp14:editId="2F587DE9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3725886" cy="2328957"/>
            <wp:effectExtent l="0" t="0" r="8255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886" cy="2328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4DD71" w14:textId="1DC00F32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6C13AE27" w14:textId="7302A8FA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1186DD3" w14:textId="513A3C6D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422CF657" w14:textId="51F35227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EA3873E" w14:textId="54B046FB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37E700C" w14:textId="449D360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5E2F8BAE" w14:textId="5C39A331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1BE5B9D" w14:textId="7ECD4A08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49E175C" w14:textId="5FF2F7F7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71FACE1" w14:textId="46E676C2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CBF39E1" w14:textId="70E312C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52556DC2" w14:textId="73BFB683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1CC9B11C" w14:textId="009C39D8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463CF91" w14:textId="041E94B8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243C07CF" w14:textId="2E0443C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4A9EF4E" w14:textId="364E6964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92DE416" w14:textId="70941A1F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7CBB1A75" w14:textId="30F2FCCE" w:rsidR="00242F24" w:rsidRP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4D93FE0" w14:textId="4D747ACC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0897B8DB" w14:textId="3F9B6DBE" w:rsid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6EB5FA9F" w14:textId="77777777" w:rsidR="00242F24" w:rsidRPr="00242F24" w:rsidRDefault="00242F24" w:rsidP="004F2072">
      <w:pPr>
        <w:pStyle w:val="ListParagraph"/>
        <w:tabs>
          <w:tab w:val="left" w:pos="1028"/>
        </w:tabs>
        <w:spacing w:before="149" w:after="3"/>
        <w:ind w:left="0" w:firstLine="0"/>
        <w:rPr>
          <w:rFonts w:asciiTheme="minorHAnsi" w:hAnsiTheme="minorHAnsi" w:cstheme="minorHAnsi"/>
          <w:sz w:val="2"/>
          <w:szCs w:val="2"/>
        </w:rPr>
      </w:pPr>
    </w:p>
    <w:p w14:paraId="5B0E6753" w14:textId="37073FDA" w:rsidR="00765BAE" w:rsidRPr="00242F24" w:rsidRDefault="00242F24" w:rsidP="00242F24">
      <w:pPr>
        <w:pStyle w:val="ListParagraph"/>
        <w:numPr>
          <w:ilvl w:val="0"/>
          <w:numId w:val="20"/>
        </w:numPr>
        <w:tabs>
          <w:tab w:val="left" w:pos="1028"/>
        </w:tabs>
        <w:spacing w:before="149" w:after="3"/>
        <w:ind w:left="714" w:hanging="35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48F21D7" wp14:editId="7F5037A6">
                <wp:simplePos x="0" y="0"/>
                <wp:positionH relativeFrom="margin">
                  <wp:posOffset>463550</wp:posOffset>
                </wp:positionH>
                <wp:positionV relativeFrom="paragraph">
                  <wp:posOffset>243205</wp:posOffset>
                </wp:positionV>
                <wp:extent cx="5711825" cy="657225"/>
                <wp:effectExtent l="0" t="19050" r="31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657225"/>
                          <a:chOff x="0" y="0"/>
                          <a:chExt cx="5711825" cy="657225"/>
                        </a:xfrm>
                      </wpg:grpSpPr>
                      <pic:pic xmlns:pic="http://schemas.openxmlformats.org/drawingml/2006/picture">
                        <pic:nvPicPr>
                          <pic:cNvPr id="17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075"/>
                            <a:ext cx="5711825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657725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82A5F" id="Group 10" o:spid="_x0000_s1026" style="position:absolute;margin-left:36.5pt;margin-top:19.15pt;width:449.75pt;height:51.75pt;z-index:251687936;mso-position-horizontal-relative:margin" coordsize="57118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">
                <v:shape id="image7.jpeg" o:spid="_x0000_s1027" type="#_x0000_t75" style="position:absolute;top:2190;width:57118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">
                  <v:imagedata r:id="rId17" o:title=""/>
                </v:shape>
                <v:rect id="Rectangle 9" o:spid="_x0000_s1028" style="position:absolute;left:46577;width:9906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w10:wrap anchorx="margin"/>
              </v:group>
            </w:pict>
          </mc:Fallback>
        </mc:AlternateContent>
      </w:r>
      <w:r w:rsidR="00765BAE" w:rsidRPr="004F2072">
        <w:rPr>
          <w:rFonts w:asciiTheme="minorHAnsi" w:hAnsiTheme="minorHAnsi" w:cstheme="minorHAnsi"/>
          <w:sz w:val="24"/>
          <w:szCs w:val="24"/>
        </w:rPr>
        <w:t>Select</w:t>
      </w:r>
      <w:r w:rsidR="00765BAE" w:rsidRPr="004F207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65BAE" w:rsidRPr="00242F24">
        <w:rPr>
          <w:rFonts w:asciiTheme="minorHAnsi" w:hAnsiTheme="minorHAnsi" w:cstheme="minorHAnsi"/>
          <w:b/>
          <w:bCs/>
          <w:sz w:val="24"/>
          <w:szCs w:val="24"/>
        </w:rPr>
        <w:t>‘upload’</w:t>
      </w:r>
    </w:p>
    <w:p w14:paraId="2C295B5F" w14:textId="77777777" w:rsidR="00242F24" w:rsidRPr="00242F24" w:rsidRDefault="00242F24" w:rsidP="00242F24">
      <w:pPr>
        <w:tabs>
          <w:tab w:val="left" w:pos="1028"/>
        </w:tabs>
        <w:spacing w:before="149" w:after="3"/>
        <w:rPr>
          <w:rFonts w:asciiTheme="minorHAnsi" w:hAnsiTheme="minorHAnsi" w:cstheme="minorHAnsi"/>
        </w:rPr>
      </w:pPr>
    </w:p>
    <w:p w14:paraId="5FF0B1E7" w14:textId="77777777" w:rsidR="00242F24" w:rsidRPr="00242F24" w:rsidRDefault="00242F24" w:rsidP="00242F24">
      <w:pPr>
        <w:tabs>
          <w:tab w:val="left" w:pos="1028"/>
        </w:tabs>
        <w:spacing w:before="149" w:after="3"/>
        <w:rPr>
          <w:rFonts w:asciiTheme="minorHAnsi" w:hAnsiTheme="minorHAnsi" w:cstheme="minorHAnsi"/>
        </w:rPr>
      </w:pPr>
    </w:p>
    <w:p w14:paraId="529EBCA2" w14:textId="253C36B6" w:rsidR="00765BAE" w:rsidRPr="004F2072" w:rsidRDefault="00765BAE" w:rsidP="004F2072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FA05F27" w14:textId="6B9550CA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before="9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 xml:space="preserve">Follow the instructions </w:t>
      </w:r>
      <w:r w:rsidR="00F86181">
        <w:rPr>
          <w:rFonts w:asciiTheme="minorHAnsi" w:hAnsiTheme="minorHAnsi" w:cstheme="minorHAnsi"/>
          <w:sz w:val="24"/>
          <w:szCs w:val="24"/>
        </w:rPr>
        <w:t>on screen</w:t>
      </w:r>
      <w:r w:rsidRPr="004F2072">
        <w:rPr>
          <w:rFonts w:asciiTheme="minorHAnsi" w:hAnsiTheme="minorHAnsi" w:cstheme="minorHAnsi"/>
          <w:sz w:val="24"/>
          <w:szCs w:val="24"/>
        </w:rPr>
        <w:t xml:space="preserve"> to upload your</w:t>
      </w:r>
      <w:r w:rsidRPr="004F2072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video</w:t>
      </w:r>
      <w:r w:rsidR="00242F24">
        <w:rPr>
          <w:rFonts w:asciiTheme="minorHAnsi" w:hAnsiTheme="minorHAnsi" w:cstheme="minorHAnsi"/>
          <w:sz w:val="24"/>
          <w:szCs w:val="24"/>
        </w:rPr>
        <w:t>.</w:t>
      </w:r>
    </w:p>
    <w:p w14:paraId="566F293E" w14:textId="389B5718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0"/>
        </w:tabs>
        <w:spacing w:line="273" w:lineRule="auto"/>
        <w:ind w:left="714" w:hanging="35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 xml:space="preserve">Once uploaded, on the privacy settings select </w:t>
      </w:r>
      <w:r w:rsidR="00BF2471" w:rsidRPr="004F2072">
        <w:rPr>
          <w:rFonts w:asciiTheme="minorHAnsi" w:hAnsiTheme="minorHAnsi" w:cstheme="minorHAnsi"/>
          <w:b/>
          <w:sz w:val="24"/>
          <w:szCs w:val="24"/>
        </w:rPr>
        <w:t>“unlisted</w:t>
      </w:r>
      <w:r w:rsidRPr="004F2072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F2072">
        <w:rPr>
          <w:rFonts w:asciiTheme="minorHAnsi" w:hAnsiTheme="minorHAnsi" w:cstheme="minorHAnsi"/>
          <w:sz w:val="24"/>
          <w:szCs w:val="24"/>
        </w:rPr>
        <w:t>(anyone with the link can view)’. This is important</w:t>
      </w:r>
      <w:r w:rsidR="00242F24">
        <w:rPr>
          <w:rFonts w:asciiTheme="minorHAnsi" w:hAnsiTheme="minorHAnsi" w:cstheme="minorHAnsi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 xml:space="preserve">as selecting this setting means that the </w:t>
      </w:r>
      <w:proofErr w:type="gramStart"/>
      <w:r w:rsidRPr="004F2072">
        <w:rPr>
          <w:rFonts w:asciiTheme="minorHAnsi" w:hAnsiTheme="minorHAnsi" w:cstheme="minorHAnsi"/>
          <w:sz w:val="24"/>
          <w:szCs w:val="24"/>
        </w:rPr>
        <w:t>general public</w:t>
      </w:r>
      <w:proofErr w:type="gramEnd"/>
      <w:r w:rsidRPr="004F2072">
        <w:rPr>
          <w:rFonts w:asciiTheme="minorHAnsi" w:hAnsiTheme="minorHAnsi" w:cstheme="minorHAnsi"/>
          <w:sz w:val="24"/>
          <w:szCs w:val="24"/>
        </w:rPr>
        <w:t xml:space="preserve"> can’t view the link. Once</w:t>
      </w:r>
      <w:r w:rsidRPr="004F207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you</w:t>
      </w:r>
      <w:r w:rsidRPr="004F207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have</w:t>
      </w:r>
      <w:r w:rsidRPr="004F207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done</w:t>
      </w:r>
      <w:r w:rsidRPr="004F207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this,</w:t>
      </w:r>
      <w:r w:rsidR="00242F2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ensure</w:t>
      </w:r>
      <w:r w:rsidRPr="004F207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you</w:t>
      </w:r>
      <w:r w:rsidRPr="004F207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select</w:t>
      </w:r>
      <w:r w:rsidRPr="004F207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242F24">
        <w:rPr>
          <w:rFonts w:asciiTheme="minorHAnsi" w:hAnsiTheme="minorHAnsi" w:cstheme="minorHAnsi"/>
          <w:b/>
          <w:bCs/>
          <w:sz w:val="24"/>
          <w:szCs w:val="24"/>
        </w:rPr>
        <w:t>‘Save</w:t>
      </w:r>
      <w:r w:rsidRPr="00242F24">
        <w:rPr>
          <w:rFonts w:asciiTheme="minorHAnsi" w:hAnsiTheme="minorHAnsi" w:cstheme="minorHAnsi"/>
          <w:b/>
          <w:bCs/>
          <w:spacing w:val="30"/>
          <w:sz w:val="24"/>
          <w:szCs w:val="24"/>
        </w:rPr>
        <w:t xml:space="preserve"> </w:t>
      </w:r>
      <w:r w:rsidRPr="00242F24">
        <w:rPr>
          <w:rFonts w:asciiTheme="minorHAnsi" w:hAnsiTheme="minorHAnsi" w:cstheme="minorHAnsi"/>
          <w:b/>
          <w:bCs/>
          <w:sz w:val="24"/>
          <w:szCs w:val="24"/>
        </w:rPr>
        <w:t>Changes’</w:t>
      </w:r>
      <w:r w:rsidR="00242F24">
        <w:rPr>
          <w:rFonts w:asciiTheme="minorHAnsi" w:hAnsiTheme="minorHAnsi" w:cstheme="minorHAnsi"/>
          <w:sz w:val="24"/>
          <w:szCs w:val="24"/>
        </w:rPr>
        <w:t>.</w:t>
      </w:r>
      <w:r w:rsidRPr="004F2072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Do</w:t>
      </w:r>
      <w:r w:rsidRPr="004F2072">
        <w:rPr>
          <w:rFonts w:asciiTheme="minorHAnsi" w:hAnsiTheme="minorHAnsi" w:cstheme="minorHAnsi"/>
          <w:b/>
          <w:spacing w:val="27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not</w:t>
      </w:r>
      <w:r w:rsidRPr="004F207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select</w:t>
      </w:r>
      <w:r w:rsidRPr="004F207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b/>
          <w:sz w:val="24"/>
          <w:szCs w:val="24"/>
        </w:rPr>
        <w:t>“Private”.</w:t>
      </w:r>
    </w:p>
    <w:p w14:paraId="018E13B5" w14:textId="1695A82B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before="5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When this is finished, you will be given a URL for your</w:t>
      </w:r>
      <w:r w:rsidRPr="004F2072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video.</w:t>
      </w:r>
    </w:p>
    <w:p w14:paraId="4296B49C" w14:textId="07C2AA11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line="242" w:lineRule="auto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Copy this URL and send it via email to:</w:t>
      </w:r>
      <w:hyperlink r:id="rId18">
        <w:r w:rsidR="00242F24">
          <w:rPr>
            <w:rFonts w:asciiTheme="minorHAnsi" w:hAnsiTheme="minorHAnsi" w:cstheme="minorHAnsi"/>
            <w:color w:val="0000FF"/>
            <w:sz w:val="28"/>
            <w:szCs w:val="28"/>
            <w:u w:color="0000FF"/>
          </w:rPr>
          <w:t xml:space="preserve">   </w:t>
        </w:r>
        <w:r w:rsidRPr="00242F24">
          <w:rPr>
            <w:rFonts w:asciiTheme="minorHAnsi" w:hAnsiTheme="minorHAnsi" w:cstheme="minorHAnsi"/>
            <w:color w:val="0000FF"/>
            <w:sz w:val="28"/>
            <w:szCs w:val="28"/>
            <w:u w:val="single" w:color="0000FF"/>
          </w:rPr>
          <w:t>michelle.somers2@det.nsw.edu.au</w:t>
        </w:r>
      </w:hyperlink>
    </w:p>
    <w:p w14:paraId="2E9F8018" w14:textId="134C8DB0" w:rsidR="00765BAE" w:rsidRPr="004F2072" w:rsidRDefault="00765BAE" w:rsidP="00242F24">
      <w:pPr>
        <w:pStyle w:val="ListParagraph"/>
        <w:numPr>
          <w:ilvl w:val="0"/>
          <w:numId w:val="20"/>
        </w:numPr>
        <w:tabs>
          <w:tab w:val="left" w:pos="1028"/>
        </w:tabs>
        <w:spacing w:line="273" w:lineRule="exact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4F2072">
        <w:rPr>
          <w:rFonts w:asciiTheme="minorHAnsi" w:hAnsiTheme="minorHAnsi" w:cstheme="minorHAnsi"/>
          <w:sz w:val="24"/>
          <w:szCs w:val="24"/>
        </w:rPr>
        <w:t>In your email, please use the subject title - CHPA Dance Application</w:t>
      </w:r>
      <w:r w:rsidRPr="004F207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F2072">
        <w:rPr>
          <w:rFonts w:asciiTheme="minorHAnsi" w:hAnsiTheme="minorHAnsi" w:cstheme="minorHAnsi"/>
          <w:sz w:val="24"/>
          <w:szCs w:val="24"/>
        </w:rPr>
        <w:t>202</w:t>
      </w:r>
      <w:r w:rsidR="003675CF">
        <w:rPr>
          <w:rFonts w:asciiTheme="minorHAnsi" w:hAnsiTheme="minorHAnsi" w:cstheme="minorHAnsi"/>
          <w:sz w:val="24"/>
          <w:szCs w:val="24"/>
        </w:rPr>
        <w:t>6</w:t>
      </w:r>
      <w:r w:rsidRPr="004F2072">
        <w:rPr>
          <w:rFonts w:asciiTheme="minorHAnsi" w:hAnsiTheme="minorHAnsi" w:cstheme="minorHAnsi"/>
          <w:sz w:val="24"/>
          <w:szCs w:val="24"/>
        </w:rPr>
        <w:t>.</w:t>
      </w:r>
    </w:p>
    <w:sectPr w:rsidR="00765BAE" w:rsidRPr="004F2072" w:rsidSect="008F6607">
      <w:type w:val="continuous"/>
      <w:pgSz w:w="11900" w:h="16840"/>
      <w:pgMar w:top="720" w:right="720" w:bottom="720" w:left="720" w:header="709" w:footer="119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62DF" w14:textId="77777777" w:rsidR="007D1731" w:rsidRDefault="007D1731" w:rsidP="00793584">
      <w:r>
        <w:separator/>
      </w:r>
    </w:p>
  </w:endnote>
  <w:endnote w:type="continuationSeparator" w:id="0">
    <w:p w14:paraId="78984848" w14:textId="77777777" w:rsidR="007D1731" w:rsidRDefault="007D1731" w:rsidP="007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08B9" w14:textId="77777777" w:rsidR="007D1731" w:rsidRDefault="007D1731" w:rsidP="00793584">
      <w:r>
        <w:separator/>
      </w:r>
    </w:p>
  </w:footnote>
  <w:footnote w:type="continuationSeparator" w:id="0">
    <w:p w14:paraId="196C3257" w14:textId="77777777" w:rsidR="007D1731" w:rsidRDefault="007D1731" w:rsidP="0079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C0C7" w14:textId="4DC5903C" w:rsidR="00E4087F" w:rsidRDefault="006A1979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F3B198D" wp14:editId="6A939DE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55121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55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3D0E3" w14:textId="15EB494E" w:rsidR="004B78E1" w:rsidRDefault="00FE1398" w:rsidP="00E4087F">
    <w:pPr>
      <w:pStyle w:val="Header"/>
      <w:tabs>
        <w:tab w:val="clear" w:pos="4680"/>
        <w:tab w:val="clear" w:pos="9360"/>
        <w:tab w:val="left" w:pos="1290"/>
      </w:tabs>
    </w:pPr>
    <w:r>
      <w:rPr>
        <w:noProof/>
        <w:lang w:eastAsia="en-AU"/>
      </w:rPr>
      <w:drawing>
        <wp:anchor distT="0" distB="0" distL="114300" distR="114300" simplePos="0" relativeHeight="251685888" behindDoc="0" locked="0" layoutInCell="1" allowOverlap="1" wp14:anchorId="7E67FC5D" wp14:editId="7BF4DD88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60310" cy="105652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6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D4C"/>
    <w:multiLevelType w:val="hybridMultilevel"/>
    <w:tmpl w:val="F9F60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8EF"/>
    <w:multiLevelType w:val="hybridMultilevel"/>
    <w:tmpl w:val="6E3099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4F5"/>
    <w:multiLevelType w:val="hybridMultilevel"/>
    <w:tmpl w:val="CF3EFF00"/>
    <w:lvl w:ilvl="0" w:tplc="35FEA3CA">
      <w:numFmt w:val="bullet"/>
      <w:lvlText w:val=""/>
      <w:lvlJc w:val="left"/>
      <w:pPr>
        <w:ind w:left="1233" w:hanging="361"/>
      </w:pPr>
      <w:rPr>
        <w:rFonts w:ascii="Wingdings" w:eastAsia="Wingdings" w:hAnsi="Wingdings" w:cs="Wingdings" w:hint="default"/>
        <w:w w:val="100"/>
        <w:sz w:val="22"/>
        <w:szCs w:val="22"/>
        <w:lang w:val="en-AU" w:eastAsia="en-AU" w:bidi="en-AU"/>
      </w:rPr>
    </w:lvl>
    <w:lvl w:ilvl="1" w:tplc="ED1C0F20">
      <w:numFmt w:val="bullet"/>
      <w:lvlText w:val="•"/>
      <w:lvlJc w:val="left"/>
      <w:pPr>
        <w:ind w:left="2272" w:hanging="361"/>
      </w:pPr>
      <w:rPr>
        <w:rFonts w:hint="default"/>
        <w:lang w:val="en-AU" w:eastAsia="en-AU" w:bidi="en-AU"/>
      </w:rPr>
    </w:lvl>
    <w:lvl w:ilvl="2" w:tplc="82602BE6">
      <w:numFmt w:val="bullet"/>
      <w:lvlText w:val="•"/>
      <w:lvlJc w:val="left"/>
      <w:pPr>
        <w:ind w:left="3319" w:hanging="361"/>
      </w:pPr>
      <w:rPr>
        <w:rFonts w:hint="default"/>
        <w:lang w:val="en-AU" w:eastAsia="en-AU" w:bidi="en-AU"/>
      </w:rPr>
    </w:lvl>
    <w:lvl w:ilvl="3" w:tplc="76BEEDF6">
      <w:numFmt w:val="bullet"/>
      <w:lvlText w:val="•"/>
      <w:lvlJc w:val="left"/>
      <w:pPr>
        <w:ind w:left="4365" w:hanging="361"/>
      </w:pPr>
      <w:rPr>
        <w:rFonts w:hint="default"/>
        <w:lang w:val="en-AU" w:eastAsia="en-AU" w:bidi="en-AU"/>
      </w:rPr>
    </w:lvl>
    <w:lvl w:ilvl="4" w:tplc="9F5C0ABE">
      <w:numFmt w:val="bullet"/>
      <w:lvlText w:val="•"/>
      <w:lvlJc w:val="left"/>
      <w:pPr>
        <w:ind w:left="5412" w:hanging="361"/>
      </w:pPr>
      <w:rPr>
        <w:rFonts w:hint="default"/>
        <w:lang w:val="en-AU" w:eastAsia="en-AU" w:bidi="en-AU"/>
      </w:rPr>
    </w:lvl>
    <w:lvl w:ilvl="5" w:tplc="646885C8">
      <w:numFmt w:val="bullet"/>
      <w:lvlText w:val="•"/>
      <w:lvlJc w:val="left"/>
      <w:pPr>
        <w:ind w:left="6459" w:hanging="361"/>
      </w:pPr>
      <w:rPr>
        <w:rFonts w:hint="default"/>
        <w:lang w:val="en-AU" w:eastAsia="en-AU" w:bidi="en-AU"/>
      </w:rPr>
    </w:lvl>
    <w:lvl w:ilvl="6" w:tplc="EE28F53A">
      <w:numFmt w:val="bullet"/>
      <w:lvlText w:val="•"/>
      <w:lvlJc w:val="left"/>
      <w:pPr>
        <w:ind w:left="7505" w:hanging="361"/>
      </w:pPr>
      <w:rPr>
        <w:rFonts w:hint="default"/>
        <w:lang w:val="en-AU" w:eastAsia="en-AU" w:bidi="en-AU"/>
      </w:rPr>
    </w:lvl>
    <w:lvl w:ilvl="7" w:tplc="5CC695E6">
      <w:numFmt w:val="bullet"/>
      <w:lvlText w:val="•"/>
      <w:lvlJc w:val="left"/>
      <w:pPr>
        <w:ind w:left="8552" w:hanging="361"/>
      </w:pPr>
      <w:rPr>
        <w:rFonts w:hint="default"/>
        <w:lang w:val="en-AU" w:eastAsia="en-AU" w:bidi="en-AU"/>
      </w:rPr>
    </w:lvl>
    <w:lvl w:ilvl="8" w:tplc="0972BF44">
      <w:numFmt w:val="bullet"/>
      <w:lvlText w:val="•"/>
      <w:lvlJc w:val="left"/>
      <w:pPr>
        <w:ind w:left="9599" w:hanging="361"/>
      </w:pPr>
      <w:rPr>
        <w:rFonts w:hint="default"/>
        <w:lang w:val="en-AU" w:eastAsia="en-AU" w:bidi="en-AU"/>
      </w:rPr>
    </w:lvl>
  </w:abstractNum>
  <w:abstractNum w:abstractNumId="3" w15:restartNumberingAfterBreak="0">
    <w:nsid w:val="0D9827C4"/>
    <w:multiLevelType w:val="hybridMultilevel"/>
    <w:tmpl w:val="74404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7D3A"/>
    <w:multiLevelType w:val="hybridMultilevel"/>
    <w:tmpl w:val="DF681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74F3D"/>
    <w:multiLevelType w:val="hybridMultilevel"/>
    <w:tmpl w:val="390852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A05A9"/>
    <w:multiLevelType w:val="hybridMultilevel"/>
    <w:tmpl w:val="87684640"/>
    <w:lvl w:ilvl="0" w:tplc="59DCB212">
      <w:start w:val="1"/>
      <w:numFmt w:val="decimal"/>
      <w:lvlText w:val="%1."/>
      <w:lvlJc w:val="left"/>
      <w:pPr>
        <w:ind w:left="1027" w:hanging="221"/>
        <w:jc w:val="right"/>
      </w:pPr>
      <w:rPr>
        <w:rFonts w:ascii="Arial" w:eastAsia="Arial" w:hAnsi="Arial" w:cs="Arial" w:hint="default"/>
        <w:w w:val="100"/>
        <w:sz w:val="24"/>
        <w:szCs w:val="24"/>
        <w:lang w:val="en-AU" w:eastAsia="en-AU" w:bidi="en-AU"/>
      </w:rPr>
    </w:lvl>
    <w:lvl w:ilvl="1" w:tplc="D90A045C">
      <w:numFmt w:val="bullet"/>
      <w:lvlText w:val="•"/>
      <w:lvlJc w:val="left"/>
      <w:pPr>
        <w:ind w:left="2080" w:hanging="221"/>
      </w:pPr>
      <w:rPr>
        <w:rFonts w:hint="default"/>
        <w:lang w:val="en-AU" w:eastAsia="en-AU" w:bidi="en-AU"/>
      </w:rPr>
    </w:lvl>
    <w:lvl w:ilvl="2" w:tplc="77F80BD0">
      <w:numFmt w:val="bullet"/>
      <w:lvlText w:val="•"/>
      <w:lvlJc w:val="left"/>
      <w:pPr>
        <w:ind w:left="3141" w:hanging="221"/>
      </w:pPr>
      <w:rPr>
        <w:rFonts w:hint="default"/>
        <w:lang w:val="en-AU" w:eastAsia="en-AU" w:bidi="en-AU"/>
      </w:rPr>
    </w:lvl>
    <w:lvl w:ilvl="3" w:tplc="99480E96">
      <w:numFmt w:val="bullet"/>
      <w:lvlText w:val="•"/>
      <w:lvlJc w:val="left"/>
      <w:pPr>
        <w:ind w:left="4201" w:hanging="221"/>
      </w:pPr>
      <w:rPr>
        <w:rFonts w:hint="default"/>
        <w:lang w:val="en-AU" w:eastAsia="en-AU" w:bidi="en-AU"/>
      </w:rPr>
    </w:lvl>
    <w:lvl w:ilvl="4" w:tplc="FDDA5D02">
      <w:numFmt w:val="bullet"/>
      <w:lvlText w:val="•"/>
      <w:lvlJc w:val="left"/>
      <w:pPr>
        <w:ind w:left="5262" w:hanging="221"/>
      </w:pPr>
      <w:rPr>
        <w:rFonts w:hint="default"/>
        <w:lang w:val="en-AU" w:eastAsia="en-AU" w:bidi="en-AU"/>
      </w:rPr>
    </w:lvl>
    <w:lvl w:ilvl="5" w:tplc="A99E9812">
      <w:numFmt w:val="bullet"/>
      <w:lvlText w:val="•"/>
      <w:lvlJc w:val="left"/>
      <w:pPr>
        <w:ind w:left="6323" w:hanging="221"/>
      </w:pPr>
      <w:rPr>
        <w:rFonts w:hint="default"/>
        <w:lang w:val="en-AU" w:eastAsia="en-AU" w:bidi="en-AU"/>
      </w:rPr>
    </w:lvl>
    <w:lvl w:ilvl="6" w:tplc="5A1A284A">
      <w:numFmt w:val="bullet"/>
      <w:lvlText w:val="•"/>
      <w:lvlJc w:val="left"/>
      <w:pPr>
        <w:ind w:left="7383" w:hanging="221"/>
      </w:pPr>
      <w:rPr>
        <w:rFonts w:hint="default"/>
        <w:lang w:val="en-AU" w:eastAsia="en-AU" w:bidi="en-AU"/>
      </w:rPr>
    </w:lvl>
    <w:lvl w:ilvl="7" w:tplc="2B5CF39C">
      <w:numFmt w:val="bullet"/>
      <w:lvlText w:val="•"/>
      <w:lvlJc w:val="left"/>
      <w:pPr>
        <w:ind w:left="8444" w:hanging="221"/>
      </w:pPr>
      <w:rPr>
        <w:rFonts w:hint="default"/>
        <w:lang w:val="en-AU" w:eastAsia="en-AU" w:bidi="en-AU"/>
      </w:rPr>
    </w:lvl>
    <w:lvl w:ilvl="8" w:tplc="31BEA514">
      <w:numFmt w:val="bullet"/>
      <w:lvlText w:val="•"/>
      <w:lvlJc w:val="left"/>
      <w:pPr>
        <w:ind w:left="9505" w:hanging="221"/>
      </w:pPr>
      <w:rPr>
        <w:rFonts w:hint="default"/>
        <w:lang w:val="en-AU" w:eastAsia="en-AU" w:bidi="en-AU"/>
      </w:rPr>
    </w:lvl>
  </w:abstractNum>
  <w:abstractNum w:abstractNumId="7" w15:restartNumberingAfterBreak="0">
    <w:nsid w:val="33C9596E"/>
    <w:multiLevelType w:val="hybridMultilevel"/>
    <w:tmpl w:val="486A69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66D80"/>
    <w:multiLevelType w:val="hybridMultilevel"/>
    <w:tmpl w:val="0D82B83C"/>
    <w:lvl w:ilvl="0" w:tplc="7BFE65D4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3"/>
        <w:szCs w:val="23"/>
        <w:lang w:val="en-AU" w:eastAsia="en-AU" w:bidi="en-AU"/>
      </w:rPr>
    </w:lvl>
    <w:lvl w:ilvl="1" w:tplc="029A25DC">
      <w:numFmt w:val="bullet"/>
      <w:lvlText w:val="•"/>
      <w:lvlJc w:val="left"/>
      <w:pPr>
        <w:ind w:left="2206" w:hanging="360"/>
      </w:pPr>
      <w:rPr>
        <w:rFonts w:hint="default"/>
        <w:lang w:val="en-AU" w:eastAsia="en-AU" w:bidi="en-AU"/>
      </w:rPr>
    </w:lvl>
    <w:lvl w:ilvl="2" w:tplc="C23C0AF4">
      <w:numFmt w:val="bullet"/>
      <w:lvlText w:val="•"/>
      <w:lvlJc w:val="left"/>
      <w:pPr>
        <w:ind w:left="3253" w:hanging="360"/>
      </w:pPr>
      <w:rPr>
        <w:rFonts w:hint="default"/>
        <w:lang w:val="en-AU" w:eastAsia="en-AU" w:bidi="en-AU"/>
      </w:rPr>
    </w:lvl>
    <w:lvl w:ilvl="3" w:tplc="98F685D0">
      <w:numFmt w:val="bullet"/>
      <w:lvlText w:val="•"/>
      <w:lvlJc w:val="left"/>
      <w:pPr>
        <w:ind w:left="4299" w:hanging="360"/>
      </w:pPr>
      <w:rPr>
        <w:rFonts w:hint="default"/>
        <w:lang w:val="en-AU" w:eastAsia="en-AU" w:bidi="en-AU"/>
      </w:rPr>
    </w:lvl>
    <w:lvl w:ilvl="4" w:tplc="F280E3B6">
      <w:numFmt w:val="bullet"/>
      <w:lvlText w:val="•"/>
      <w:lvlJc w:val="left"/>
      <w:pPr>
        <w:ind w:left="5346" w:hanging="360"/>
      </w:pPr>
      <w:rPr>
        <w:rFonts w:hint="default"/>
        <w:lang w:val="en-AU" w:eastAsia="en-AU" w:bidi="en-AU"/>
      </w:rPr>
    </w:lvl>
    <w:lvl w:ilvl="5" w:tplc="5516C7F6">
      <w:numFmt w:val="bullet"/>
      <w:lvlText w:val="•"/>
      <w:lvlJc w:val="left"/>
      <w:pPr>
        <w:ind w:left="6393" w:hanging="360"/>
      </w:pPr>
      <w:rPr>
        <w:rFonts w:hint="default"/>
        <w:lang w:val="en-AU" w:eastAsia="en-AU" w:bidi="en-AU"/>
      </w:rPr>
    </w:lvl>
    <w:lvl w:ilvl="6" w:tplc="D56E5520">
      <w:numFmt w:val="bullet"/>
      <w:lvlText w:val="•"/>
      <w:lvlJc w:val="left"/>
      <w:pPr>
        <w:ind w:left="7439" w:hanging="360"/>
      </w:pPr>
      <w:rPr>
        <w:rFonts w:hint="default"/>
        <w:lang w:val="en-AU" w:eastAsia="en-AU" w:bidi="en-AU"/>
      </w:rPr>
    </w:lvl>
    <w:lvl w:ilvl="7" w:tplc="443C06D0">
      <w:numFmt w:val="bullet"/>
      <w:lvlText w:val="•"/>
      <w:lvlJc w:val="left"/>
      <w:pPr>
        <w:ind w:left="8486" w:hanging="360"/>
      </w:pPr>
      <w:rPr>
        <w:rFonts w:hint="default"/>
        <w:lang w:val="en-AU" w:eastAsia="en-AU" w:bidi="en-AU"/>
      </w:rPr>
    </w:lvl>
    <w:lvl w:ilvl="8" w:tplc="ADF4E628">
      <w:numFmt w:val="bullet"/>
      <w:lvlText w:val="•"/>
      <w:lvlJc w:val="left"/>
      <w:pPr>
        <w:ind w:left="9533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4A9445C9"/>
    <w:multiLevelType w:val="hybridMultilevel"/>
    <w:tmpl w:val="DDDAAEDA"/>
    <w:lvl w:ilvl="0" w:tplc="7E784A86">
      <w:start w:val="1"/>
      <w:numFmt w:val="decimal"/>
      <w:lvlText w:val="%1."/>
      <w:lvlJc w:val="left"/>
      <w:pPr>
        <w:ind w:left="116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AU" w:eastAsia="en-AU" w:bidi="en-AU"/>
      </w:rPr>
    </w:lvl>
    <w:lvl w:ilvl="1" w:tplc="538ED3BA">
      <w:numFmt w:val="bullet"/>
      <w:lvlText w:val="•"/>
      <w:lvlJc w:val="left"/>
      <w:pPr>
        <w:ind w:left="2206" w:hanging="360"/>
      </w:pPr>
      <w:rPr>
        <w:rFonts w:hint="default"/>
        <w:lang w:val="en-AU" w:eastAsia="en-AU" w:bidi="en-AU"/>
      </w:rPr>
    </w:lvl>
    <w:lvl w:ilvl="2" w:tplc="2B221682">
      <w:numFmt w:val="bullet"/>
      <w:lvlText w:val="•"/>
      <w:lvlJc w:val="left"/>
      <w:pPr>
        <w:ind w:left="3253" w:hanging="360"/>
      </w:pPr>
      <w:rPr>
        <w:rFonts w:hint="default"/>
        <w:lang w:val="en-AU" w:eastAsia="en-AU" w:bidi="en-AU"/>
      </w:rPr>
    </w:lvl>
    <w:lvl w:ilvl="3" w:tplc="DCB25D98">
      <w:numFmt w:val="bullet"/>
      <w:lvlText w:val="•"/>
      <w:lvlJc w:val="left"/>
      <w:pPr>
        <w:ind w:left="4299" w:hanging="360"/>
      </w:pPr>
      <w:rPr>
        <w:rFonts w:hint="default"/>
        <w:lang w:val="en-AU" w:eastAsia="en-AU" w:bidi="en-AU"/>
      </w:rPr>
    </w:lvl>
    <w:lvl w:ilvl="4" w:tplc="167E2C02">
      <w:numFmt w:val="bullet"/>
      <w:lvlText w:val="•"/>
      <w:lvlJc w:val="left"/>
      <w:pPr>
        <w:ind w:left="5346" w:hanging="360"/>
      </w:pPr>
      <w:rPr>
        <w:rFonts w:hint="default"/>
        <w:lang w:val="en-AU" w:eastAsia="en-AU" w:bidi="en-AU"/>
      </w:rPr>
    </w:lvl>
    <w:lvl w:ilvl="5" w:tplc="C7C8BB1C">
      <w:numFmt w:val="bullet"/>
      <w:lvlText w:val="•"/>
      <w:lvlJc w:val="left"/>
      <w:pPr>
        <w:ind w:left="6393" w:hanging="360"/>
      </w:pPr>
      <w:rPr>
        <w:rFonts w:hint="default"/>
        <w:lang w:val="en-AU" w:eastAsia="en-AU" w:bidi="en-AU"/>
      </w:rPr>
    </w:lvl>
    <w:lvl w:ilvl="6" w:tplc="CE0E8DE6">
      <w:numFmt w:val="bullet"/>
      <w:lvlText w:val="•"/>
      <w:lvlJc w:val="left"/>
      <w:pPr>
        <w:ind w:left="7439" w:hanging="360"/>
      </w:pPr>
      <w:rPr>
        <w:rFonts w:hint="default"/>
        <w:lang w:val="en-AU" w:eastAsia="en-AU" w:bidi="en-AU"/>
      </w:rPr>
    </w:lvl>
    <w:lvl w:ilvl="7" w:tplc="1E3C647E">
      <w:numFmt w:val="bullet"/>
      <w:lvlText w:val="•"/>
      <w:lvlJc w:val="left"/>
      <w:pPr>
        <w:ind w:left="8486" w:hanging="360"/>
      </w:pPr>
      <w:rPr>
        <w:rFonts w:hint="default"/>
        <w:lang w:val="en-AU" w:eastAsia="en-AU" w:bidi="en-AU"/>
      </w:rPr>
    </w:lvl>
    <w:lvl w:ilvl="8" w:tplc="8EB65754">
      <w:numFmt w:val="bullet"/>
      <w:lvlText w:val="•"/>
      <w:lvlJc w:val="left"/>
      <w:pPr>
        <w:ind w:left="9533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543841BA"/>
    <w:multiLevelType w:val="hybridMultilevel"/>
    <w:tmpl w:val="7A101BC0"/>
    <w:lvl w:ilvl="0" w:tplc="DC146928">
      <w:numFmt w:val="bullet"/>
      <w:lvlText w:val=""/>
      <w:lvlJc w:val="left"/>
      <w:pPr>
        <w:ind w:left="731" w:hanging="284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7A7C497A">
      <w:numFmt w:val="bullet"/>
      <w:lvlText w:val=""/>
      <w:lvlJc w:val="left"/>
      <w:pPr>
        <w:ind w:left="1166" w:hanging="360"/>
      </w:pPr>
      <w:rPr>
        <w:rFonts w:ascii="Wingdings" w:eastAsia="Wingdings" w:hAnsi="Wingdings" w:cs="Wingdings" w:hint="default"/>
        <w:w w:val="99"/>
        <w:sz w:val="20"/>
        <w:szCs w:val="20"/>
        <w:lang w:val="en-AU" w:eastAsia="en-AU" w:bidi="en-AU"/>
      </w:rPr>
    </w:lvl>
    <w:lvl w:ilvl="2" w:tplc="4134C83A">
      <w:numFmt w:val="bullet"/>
      <w:lvlText w:val="•"/>
      <w:lvlJc w:val="left"/>
      <w:pPr>
        <w:ind w:left="2322" w:hanging="360"/>
      </w:pPr>
      <w:rPr>
        <w:rFonts w:hint="default"/>
        <w:lang w:val="en-AU" w:eastAsia="en-AU" w:bidi="en-AU"/>
      </w:rPr>
    </w:lvl>
    <w:lvl w:ilvl="3" w:tplc="EE6E7D8A">
      <w:numFmt w:val="bullet"/>
      <w:lvlText w:val="•"/>
      <w:lvlJc w:val="left"/>
      <w:pPr>
        <w:ind w:left="3485" w:hanging="360"/>
      </w:pPr>
      <w:rPr>
        <w:rFonts w:hint="default"/>
        <w:lang w:val="en-AU" w:eastAsia="en-AU" w:bidi="en-AU"/>
      </w:rPr>
    </w:lvl>
    <w:lvl w:ilvl="4" w:tplc="A3DA4C18">
      <w:numFmt w:val="bullet"/>
      <w:lvlText w:val="•"/>
      <w:lvlJc w:val="left"/>
      <w:pPr>
        <w:ind w:left="4648" w:hanging="360"/>
      </w:pPr>
      <w:rPr>
        <w:rFonts w:hint="default"/>
        <w:lang w:val="en-AU" w:eastAsia="en-AU" w:bidi="en-AU"/>
      </w:rPr>
    </w:lvl>
    <w:lvl w:ilvl="5" w:tplc="84B6D470">
      <w:numFmt w:val="bullet"/>
      <w:lvlText w:val="•"/>
      <w:lvlJc w:val="left"/>
      <w:pPr>
        <w:ind w:left="5811" w:hanging="360"/>
      </w:pPr>
      <w:rPr>
        <w:rFonts w:hint="default"/>
        <w:lang w:val="en-AU" w:eastAsia="en-AU" w:bidi="en-AU"/>
      </w:rPr>
    </w:lvl>
    <w:lvl w:ilvl="6" w:tplc="5BC4EAC0">
      <w:numFmt w:val="bullet"/>
      <w:lvlText w:val="•"/>
      <w:lvlJc w:val="left"/>
      <w:pPr>
        <w:ind w:left="6974" w:hanging="360"/>
      </w:pPr>
      <w:rPr>
        <w:rFonts w:hint="default"/>
        <w:lang w:val="en-AU" w:eastAsia="en-AU" w:bidi="en-AU"/>
      </w:rPr>
    </w:lvl>
    <w:lvl w:ilvl="7" w:tplc="576AD414">
      <w:numFmt w:val="bullet"/>
      <w:lvlText w:val="•"/>
      <w:lvlJc w:val="left"/>
      <w:pPr>
        <w:ind w:left="8137" w:hanging="360"/>
      </w:pPr>
      <w:rPr>
        <w:rFonts w:hint="default"/>
        <w:lang w:val="en-AU" w:eastAsia="en-AU" w:bidi="en-AU"/>
      </w:rPr>
    </w:lvl>
    <w:lvl w:ilvl="8" w:tplc="9ED0086E">
      <w:numFmt w:val="bullet"/>
      <w:lvlText w:val="•"/>
      <w:lvlJc w:val="left"/>
      <w:pPr>
        <w:ind w:left="9300" w:hanging="360"/>
      </w:pPr>
      <w:rPr>
        <w:rFonts w:hint="default"/>
        <w:lang w:val="en-AU" w:eastAsia="en-AU" w:bidi="en-AU"/>
      </w:rPr>
    </w:lvl>
  </w:abstractNum>
  <w:abstractNum w:abstractNumId="11" w15:restartNumberingAfterBreak="0">
    <w:nsid w:val="5ACE495F"/>
    <w:multiLevelType w:val="hybridMultilevel"/>
    <w:tmpl w:val="FB8830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736"/>
    <w:multiLevelType w:val="hybridMultilevel"/>
    <w:tmpl w:val="7C926184"/>
    <w:lvl w:ilvl="0" w:tplc="70CCC950">
      <w:start w:val="1"/>
      <w:numFmt w:val="decimal"/>
      <w:lvlText w:val="%1."/>
      <w:lvlJc w:val="left"/>
      <w:pPr>
        <w:ind w:left="116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9B3E4892">
      <w:numFmt w:val="bullet"/>
      <w:lvlText w:val="•"/>
      <w:lvlJc w:val="left"/>
      <w:pPr>
        <w:ind w:left="2206" w:hanging="360"/>
      </w:pPr>
      <w:rPr>
        <w:rFonts w:hint="default"/>
        <w:lang w:val="en-AU" w:eastAsia="en-AU" w:bidi="en-AU"/>
      </w:rPr>
    </w:lvl>
    <w:lvl w:ilvl="2" w:tplc="9AC61A74">
      <w:numFmt w:val="bullet"/>
      <w:lvlText w:val="•"/>
      <w:lvlJc w:val="left"/>
      <w:pPr>
        <w:ind w:left="3253" w:hanging="360"/>
      </w:pPr>
      <w:rPr>
        <w:rFonts w:hint="default"/>
        <w:lang w:val="en-AU" w:eastAsia="en-AU" w:bidi="en-AU"/>
      </w:rPr>
    </w:lvl>
    <w:lvl w:ilvl="3" w:tplc="5378AC9A">
      <w:numFmt w:val="bullet"/>
      <w:lvlText w:val="•"/>
      <w:lvlJc w:val="left"/>
      <w:pPr>
        <w:ind w:left="4299" w:hanging="360"/>
      </w:pPr>
      <w:rPr>
        <w:rFonts w:hint="default"/>
        <w:lang w:val="en-AU" w:eastAsia="en-AU" w:bidi="en-AU"/>
      </w:rPr>
    </w:lvl>
    <w:lvl w:ilvl="4" w:tplc="06F68B54">
      <w:numFmt w:val="bullet"/>
      <w:lvlText w:val="•"/>
      <w:lvlJc w:val="left"/>
      <w:pPr>
        <w:ind w:left="5346" w:hanging="360"/>
      </w:pPr>
      <w:rPr>
        <w:rFonts w:hint="default"/>
        <w:lang w:val="en-AU" w:eastAsia="en-AU" w:bidi="en-AU"/>
      </w:rPr>
    </w:lvl>
    <w:lvl w:ilvl="5" w:tplc="ADE600CE">
      <w:numFmt w:val="bullet"/>
      <w:lvlText w:val="•"/>
      <w:lvlJc w:val="left"/>
      <w:pPr>
        <w:ind w:left="6393" w:hanging="360"/>
      </w:pPr>
      <w:rPr>
        <w:rFonts w:hint="default"/>
        <w:lang w:val="en-AU" w:eastAsia="en-AU" w:bidi="en-AU"/>
      </w:rPr>
    </w:lvl>
    <w:lvl w:ilvl="6" w:tplc="25BC10A2">
      <w:numFmt w:val="bullet"/>
      <w:lvlText w:val="•"/>
      <w:lvlJc w:val="left"/>
      <w:pPr>
        <w:ind w:left="7439" w:hanging="360"/>
      </w:pPr>
      <w:rPr>
        <w:rFonts w:hint="default"/>
        <w:lang w:val="en-AU" w:eastAsia="en-AU" w:bidi="en-AU"/>
      </w:rPr>
    </w:lvl>
    <w:lvl w:ilvl="7" w:tplc="710AFCB8">
      <w:numFmt w:val="bullet"/>
      <w:lvlText w:val="•"/>
      <w:lvlJc w:val="left"/>
      <w:pPr>
        <w:ind w:left="8486" w:hanging="360"/>
      </w:pPr>
      <w:rPr>
        <w:rFonts w:hint="default"/>
        <w:lang w:val="en-AU" w:eastAsia="en-AU" w:bidi="en-AU"/>
      </w:rPr>
    </w:lvl>
    <w:lvl w:ilvl="8" w:tplc="A8BCE112">
      <w:numFmt w:val="bullet"/>
      <w:lvlText w:val="•"/>
      <w:lvlJc w:val="left"/>
      <w:pPr>
        <w:ind w:left="9533" w:hanging="360"/>
      </w:pPr>
      <w:rPr>
        <w:rFonts w:hint="default"/>
        <w:lang w:val="en-AU" w:eastAsia="en-AU" w:bidi="en-AU"/>
      </w:rPr>
    </w:lvl>
  </w:abstractNum>
  <w:abstractNum w:abstractNumId="13" w15:restartNumberingAfterBreak="0">
    <w:nsid w:val="62843CCB"/>
    <w:multiLevelType w:val="hybridMultilevel"/>
    <w:tmpl w:val="8FC61E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57FD4"/>
    <w:multiLevelType w:val="hybridMultilevel"/>
    <w:tmpl w:val="7FC89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942E1"/>
    <w:multiLevelType w:val="hybridMultilevel"/>
    <w:tmpl w:val="ECEE1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1579"/>
    <w:multiLevelType w:val="hybridMultilevel"/>
    <w:tmpl w:val="0E52B870"/>
    <w:lvl w:ilvl="0" w:tplc="EB5A8198">
      <w:start w:val="20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C07CF"/>
    <w:multiLevelType w:val="hybridMultilevel"/>
    <w:tmpl w:val="8D929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7B66"/>
    <w:multiLevelType w:val="hybridMultilevel"/>
    <w:tmpl w:val="330826DC"/>
    <w:lvl w:ilvl="0" w:tplc="E2684D6C">
      <w:start w:val="1"/>
      <w:numFmt w:val="decimal"/>
      <w:lvlText w:val="%1."/>
      <w:lvlJc w:val="left"/>
      <w:pPr>
        <w:ind w:left="1084" w:hanging="221"/>
        <w:jc w:val="right"/>
      </w:pPr>
      <w:rPr>
        <w:rFonts w:asciiTheme="minorHAnsi" w:eastAsia="Arial" w:hAnsiTheme="minorHAnsi" w:cstheme="minorHAnsi" w:hint="default"/>
        <w:b w:val="0"/>
        <w:bCs/>
        <w:w w:val="100"/>
        <w:sz w:val="24"/>
        <w:szCs w:val="24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7F331186"/>
    <w:multiLevelType w:val="hybridMultilevel"/>
    <w:tmpl w:val="0D643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661777">
    <w:abstractNumId w:val="10"/>
  </w:num>
  <w:num w:numId="2" w16cid:durableId="1676305798">
    <w:abstractNumId w:val="12"/>
  </w:num>
  <w:num w:numId="3" w16cid:durableId="708342785">
    <w:abstractNumId w:val="2"/>
  </w:num>
  <w:num w:numId="4" w16cid:durableId="1409770665">
    <w:abstractNumId w:val="8"/>
  </w:num>
  <w:num w:numId="5" w16cid:durableId="1249390714">
    <w:abstractNumId w:val="9"/>
  </w:num>
  <w:num w:numId="6" w16cid:durableId="1503818133">
    <w:abstractNumId w:val="6"/>
  </w:num>
  <w:num w:numId="7" w16cid:durableId="245725968">
    <w:abstractNumId w:val="16"/>
  </w:num>
  <w:num w:numId="8" w16cid:durableId="886257822">
    <w:abstractNumId w:val="7"/>
  </w:num>
  <w:num w:numId="9" w16cid:durableId="1380087245">
    <w:abstractNumId w:val="4"/>
  </w:num>
  <w:num w:numId="10" w16cid:durableId="926840282">
    <w:abstractNumId w:val="19"/>
  </w:num>
  <w:num w:numId="11" w16cid:durableId="2045128332">
    <w:abstractNumId w:val="15"/>
  </w:num>
  <w:num w:numId="12" w16cid:durableId="919219555">
    <w:abstractNumId w:val="11"/>
  </w:num>
  <w:num w:numId="13" w16cid:durableId="2009627549">
    <w:abstractNumId w:val="1"/>
  </w:num>
  <w:num w:numId="14" w16cid:durableId="1366635302">
    <w:abstractNumId w:val="0"/>
  </w:num>
  <w:num w:numId="15" w16cid:durableId="348218270">
    <w:abstractNumId w:val="14"/>
  </w:num>
  <w:num w:numId="16" w16cid:durableId="354117421">
    <w:abstractNumId w:val="17"/>
  </w:num>
  <w:num w:numId="17" w16cid:durableId="1433473598">
    <w:abstractNumId w:val="5"/>
  </w:num>
  <w:num w:numId="18" w16cid:durableId="434904572">
    <w:abstractNumId w:val="3"/>
  </w:num>
  <w:num w:numId="19" w16cid:durableId="1862432708">
    <w:abstractNumId w:val="13"/>
  </w:num>
  <w:num w:numId="20" w16cid:durableId="1877623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A7"/>
    <w:rsid w:val="000341DE"/>
    <w:rsid w:val="00043054"/>
    <w:rsid w:val="000A41B6"/>
    <w:rsid w:val="000B3697"/>
    <w:rsid w:val="000B6FA3"/>
    <w:rsid w:val="000C3847"/>
    <w:rsid w:val="000E077A"/>
    <w:rsid w:val="000E2DC6"/>
    <w:rsid w:val="001033FC"/>
    <w:rsid w:val="001308EC"/>
    <w:rsid w:val="001533C2"/>
    <w:rsid w:val="001660E8"/>
    <w:rsid w:val="00197152"/>
    <w:rsid w:val="001B0B29"/>
    <w:rsid w:val="001C2E46"/>
    <w:rsid w:val="00211CFD"/>
    <w:rsid w:val="002402C0"/>
    <w:rsid w:val="002424DE"/>
    <w:rsid w:val="00242F24"/>
    <w:rsid w:val="00264CA1"/>
    <w:rsid w:val="002B5EE7"/>
    <w:rsid w:val="002C1875"/>
    <w:rsid w:val="002C761B"/>
    <w:rsid w:val="002D6977"/>
    <w:rsid w:val="002E386D"/>
    <w:rsid w:val="002E581E"/>
    <w:rsid w:val="00301DC9"/>
    <w:rsid w:val="00303C4A"/>
    <w:rsid w:val="0034576F"/>
    <w:rsid w:val="003642BB"/>
    <w:rsid w:val="003675CF"/>
    <w:rsid w:val="003861FD"/>
    <w:rsid w:val="003B0094"/>
    <w:rsid w:val="004374EE"/>
    <w:rsid w:val="004375FB"/>
    <w:rsid w:val="004419A7"/>
    <w:rsid w:val="00444178"/>
    <w:rsid w:val="0047251D"/>
    <w:rsid w:val="004824BB"/>
    <w:rsid w:val="004B78E1"/>
    <w:rsid w:val="004C3D71"/>
    <w:rsid w:val="004F2072"/>
    <w:rsid w:val="00510969"/>
    <w:rsid w:val="00517CEA"/>
    <w:rsid w:val="005224D4"/>
    <w:rsid w:val="00534701"/>
    <w:rsid w:val="00551B7F"/>
    <w:rsid w:val="00562910"/>
    <w:rsid w:val="00567F92"/>
    <w:rsid w:val="00572E07"/>
    <w:rsid w:val="00585199"/>
    <w:rsid w:val="005D3051"/>
    <w:rsid w:val="005D354A"/>
    <w:rsid w:val="005D60A8"/>
    <w:rsid w:val="005F09F9"/>
    <w:rsid w:val="005F4442"/>
    <w:rsid w:val="00604F4D"/>
    <w:rsid w:val="0061317E"/>
    <w:rsid w:val="00615C34"/>
    <w:rsid w:val="0062504C"/>
    <w:rsid w:val="00656419"/>
    <w:rsid w:val="006A1979"/>
    <w:rsid w:val="006D4E31"/>
    <w:rsid w:val="006E2FC8"/>
    <w:rsid w:val="00765BAE"/>
    <w:rsid w:val="00787E52"/>
    <w:rsid w:val="00793584"/>
    <w:rsid w:val="00794FDB"/>
    <w:rsid w:val="007955DC"/>
    <w:rsid w:val="007B0A16"/>
    <w:rsid w:val="007B4E05"/>
    <w:rsid w:val="007B7996"/>
    <w:rsid w:val="007D1731"/>
    <w:rsid w:val="007D1A19"/>
    <w:rsid w:val="007F5140"/>
    <w:rsid w:val="008116D1"/>
    <w:rsid w:val="008317D8"/>
    <w:rsid w:val="00833EF8"/>
    <w:rsid w:val="0084617D"/>
    <w:rsid w:val="00852D50"/>
    <w:rsid w:val="00853CF8"/>
    <w:rsid w:val="00867EC2"/>
    <w:rsid w:val="00870577"/>
    <w:rsid w:val="0087305F"/>
    <w:rsid w:val="008B7E8A"/>
    <w:rsid w:val="008C11C7"/>
    <w:rsid w:val="008F6607"/>
    <w:rsid w:val="009225B5"/>
    <w:rsid w:val="00964564"/>
    <w:rsid w:val="009813EE"/>
    <w:rsid w:val="0098415F"/>
    <w:rsid w:val="0099729C"/>
    <w:rsid w:val="009A1400"/>
    <w:rsid w:val="009C3A40"/>
    <w:rsid w:val="009C639B"/>
    <w:rsid w:val="009E6545"/>
    <w:rsid w:val="00A10CE7"/>
    <w:rsid w:val="00A30199"/>
    <w:rsid w:val="00A541F8"/>
    <w:rsid w:val="00A6437B"/>
    <w:rsid w:val="00A82F5A"/>
    <w:rsid w:val="00AA1036"/>
    <w:rsid w:val="00AA11C0"/>
    <w:rsid w:val="00AD129F"/>
    <w:rsid w:val="00AE62D6"/>
    <w:rsid w:val="00B10CD6"/>
    <w:rsid w:val="00B32626"/>
    <w:rsid w:val="00B34566"/>
    <w:rsid w:val="00B36ECA"/>
    <w:rsid w:val="00B47302"/>
    <w:rsid w:val="00B67DEA"/>
    <w:rsid w:val="00BA26EB"/>
    <w:rsid w:val="00BA75F1"/>
    <w:rsid w:val="00BB383B"/>
    <w:rsid w:val="00BE18AC"/>
    <w:rsid w:val="00BE1EDE"/>
    <w:rsid w:val="00BE4FE0"/>
    <w:rsid w:val="00BF2471"/>
    <w:rsid w:val="00C24B1F"/>
    <w:rsid w:val="00C608E1"/>
    <w:rsid w:val="00CA40E3"/>
    <w:rsid w:val="00CB6299"/>
    <w:rsid w:val="00D03C23"/>
    <w:rsid w:val="00D128BA"/>
    <w:rsid w:val="00D23369"/>
    <w:rsid w:val="00D2738B"/>
    <w:rsid w:val="00D43B00"/>
    <w:rsid w:val="00D52D73"/>
    <w:rsid w:val="00D77A5D"/>
    <w:rsid w:val="00DC716D"/>
    <w:rsid w:val="00DC7EC8"/>
    <w:rsid w:val="00DE4078"/>
    <w:rsid w:val="00E11593"/>
    <w:rsid w:val="00E1160C"/>
    <w:rsid w:val="00E1395B"/>
    <w:rsid w:val="00E148E1"/>
    <w:rsid w:val="00E24B35"/>
    <w:rsid w:val="00E4087F"/>
    <w:rsid w:val="00E40A6E"/>
    <w:rsid w:val="00E61747"/>
    <w:rsid w:val="00E709A8"/>
    <w:rsid w:val="00EA74FE"/>
    <w:rsid w:val="00EB0C62"/>
    <w:rsid w:val="00EB2596"/>
    <w:rsid w:val="00EC5519"/>
    <w:rsid w:val="00EC67AE"/>
    <w:rsid w:val="00EE6FD4"/>
    <w:rsid w:val="00EE7E84"/>
    <w:rsid w:val="00F01EEE"/>
    <w:rsid w:val="00F043BE"/>
    <w:rsid w:val="00F0495C"/>
    <w:rsid w:val="00F455A9"/>
    <w:rsid w:val="00F544C1"/>
    <w:rsid w:val="00F61CAE"/>
    <w:rsid w:val="00F83EEA"/>
    <w:rsid w:val="00F842F5"/>
    <w:rsid w:val="00F86181"/>
    <w:rsid w:val="00F921B6"/>
    <w:rsid w:val="00FB10D3"/>
    <w:rsid w:val="00FC0E5F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16865"/>
  <w15:chartTrackingRefBased/>
  <w15:docId w15:val="{C26B59FF-261C-4935-B6C6-07A03864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1"/>
    <w:qFormat/>
    <w:rsid w:val="004419A7"/>
    <w:pPr>
      <w:widowControl w:val="0"/>
      <w:autoSpaceDE w:val="0"/>
      <w:autoSpaceDN w:val="0"/>
      <w:ind w:left="107"/>
      <w:outlineLvl w:val="3"/>
    </w:pPr>
    <w:rPr>
      <w:rFonts w:eastAsia="Arial" w:cs="Arial"/>
      <w:b/>
      <w:bCs/>
      <w:sz w:val="22"/>
      <w:szCs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84"/>
  </w:style>
  <w:style w:type="paragraph" w:styleId="Footer">
    <w:name w:val="footer"/>
    <w:basedOn w:val="Normal"/>
    <w:link w:val="FooterChar"/>
    <w:uiPriority w:val="99"/>
    <w:unhideWhenUsed/>
    <w:rsid w:val="00793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84"/>
  </w:style>
  <w:style w:type="paragraph" w:styleId="BalloonText">
    <w:name w:val="Balloon Text"/>
    <w:basedOn w:val="Normal"/>
    <w:link w:val="BalloonTextChar"/>
    <w:uiPriority w:val="99"/>
    <w:semiHidden/>
    <w:unhideWhenUsed/>
    <w:rsid w:val="007935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8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1DC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D71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08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419A7"/>
    <w:rPr>
      <w:rFonts w:eastAsia="Arial" w:cs="Arial"/>
      <w:b/>
      <w:bCs/>
      <w:sz w:val="22"/>
      <w:szCs w:val="22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4419A7"/>
    <w:pPr>
      <w:widowControl w:val="0"/>
      <w:autoSpaceDE w:val="0"/>
      <w:autoSpaceDN w:val="0"/>
    </w:pPr>
    <w:rPr>
      <w:rFonts w:eastAsia="Arial" w:cs="Arial"/>
      <w:sz w:val="22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9A7"/>
    <w:rPr>
      <w:rFonts w:eastAsia="Arial" w:cs="Arial"/>
      <w:sz w:val="22"/>
      <w:szCs w:val="22"/>
      <w:lang w:eastAsia="en-AU" w:bidi="en-AU"/>
    </w:rPr>
  </w:style>
  <w:style w:type="paragraph" w:styleId="ListParagraph">
    <w:name w:val="List Paragraph"/>
    <w:basedOn w:val="Normal"/>
    <w:uiPriority w:val="1"/>
    <w:qFormat/>
    <w:rsid w:val="004419A7"/>
    <w:pPr>
      <w:widowControl w:val="0"/>
      <w:autoSpaceDE w:val="0"/>
      <w:autoSpaceDN w:val="0"/>
      <w:ind w:left="1167" w:hanging="360"/>
    </w:pPr>
    <w:rPr>
      <w:rFonts w:eastAsia="Arial" w:cs="Arial"/>
      <w:sz w:val="22"/>
      <w:szCs w:val="22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9A7"/>
    <w:pPr>
      <w:widowControl w:val="0"/>
      <w:autoSpaceDE w:val="0"/>
      <w:autoSpaceDN w:val="0"/>
    </w:pPr>
    <w:rPr>
      <w:rFonts w:eastAsia="Arial" w:cs="Arial"/>
      <w:sz w:val="22"/>
      <w:szCs w:val="22"/>
      <w:lang w:eastAsia="en-AU" w:bidi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1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6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42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mailto:michelle.somers2@det.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mers5\Downloads\LETTERHEAD%20TEMPLATE%20(ALL%20CONT)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8171-335E-4837-B09C-F19298F5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(ALL CONT) (5)</Template>
  <TotalTime>5</TotalTime>
  <Pages>6</Pages>
  <Words>1191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Somers</dc:creator>
  <cp:keywords/>
  <dc:description/>
  <cp:lastModifiedBy>Linley Abrahams</cp:lastModifiedBy>
  <cp:revision>2</cp:revision>
  <cp:lastPrinted>2023-11-29T21:50:00Z</cp:lastPrinted>
  <dcterms:created xsi:type="dcterms:W3CDTF">2025-07-22T07:29:00Z</dcterms:created>
  <dcterms:modified xsi:type="dcterms:W3CDTF">2025-07-22T07:29:00Z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8ecb934dcb64d9bc7f58da6811529f28906d519645f59615e1776f06fc41b217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2025-07-22T05:42:23Z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30194b5e-a188-48ce-94fd-ab74c4fb0992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